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73A6" w14:textId="77777777" w:rsidR="007826AA" w:rsidRPr="007826AA" w:rsidRDefault="007826AA" w:rsidP="008368A7">
      <w:pPr>
        <w:spacing w:after="17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p w14:paraId="5DFDC1DA" w14:textId="0EF54A9F" w:rsidR="008368A7" w:rsidRPr="002C14D0" w:rsidRDefault="002C14D0" w:rsidP="008368A7">
      <w:pPr>
        <w:spacing w:after="17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B</w:t>
      </w:r>
      <w:r w:rsidR="008368A7" w:rsidRPr="009B273F">
        <w:rPr>
          <w:rFonts w:asciiTheme="minorHAnsi" w:hAnsiTheme="minorHAnsi" w:cstheme="minorHAnsi"/>
          <w:b/>
          <w:bCs/>
          <w:color w:val="000000"/>
          <w:sz w:val="18"/>
          <w:szCs w:val="18"/>
        </w:rPr>
        <w:t>ildungszentrum der Kreishandwerkerschaft</w:t>
      </w:r>
      <w:r w:rsidR="00B7658E" w:rsidRPr="009B273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8368A7" w:rsidRPr="009B273F">
        <w:rPr>
          <w:rFonts w:asciiTheme="minorHAnsi" w:hAnsiTheme="minorHAnsi" w:cstheme="minorHAnsi"/>
          <w:b/>
          <w:bCs/>
          <w:color w:val="000000"/>
          <w:sz w:val="18"/>
          <w:szCs w:val="18"/>
        </w:rPr>
        <w:t>Nordvorpommern - Stralsund GmbH</w:t>
      </w:r>
      <w:r w:rsidR="008368A7" w:rsidRPr="009B273F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8368A7" w:rsidRPr="009B273F">
        <w:rPr>
          <w:rFonts w:asciiTheme="minorHAnsi" w:hAnsiTheme="minorHAnsi" w:cstheme="minorHAnsi"/>
          <w:color w:val="BBBBBB"/>
          <w:sz w:val="18"/>
          <w:szCs w:val="18"/>
        </w:rPr>
        <w:t>|</w:t>
      </w:r>
      <w:r w:rsidR="008368A7" w:rsidRPr="009B273F">
        <w:rPr>
          <w:rFonts w:asciiTheme="minorHAnsi" w:hAnsiTheme="minorHAnsi" w:cstheme="minorHAnsi"/>
          <w:color w:val="000000"/>
          <w:sz w:val="18"/>
          <w:szCs w:val="18"/>
        </w:rPr>
        <w:t> Mönchstrasse 48 </w:t>
      </w:r>
      <w:r w:rsidR="008368A7" w:rsidRPr="009B273F">
        <w:rPr>
          <w:rFonts w:asciiTheme="minorHAnsi" w:hAnsiTheme="minorHAnsi" w:cstheme="minorHAnsi"/>
          <w:color w:val="BBBBBB"/>
          <w:sz w:val="18"/>
          <w:szCs w:val="18"/>
        </w:rPr>
        <w:t>|</w:t>
      </w:r>
      <w:r w:rsidR="008368A7" w:rsidRPr="009B273F">
        <w:rPr>
          <w:rFonts w:asciiTheme="minorHAnsi" w:hAnsiTheme="minorHAnsi" w:cstheme="minorHAnsi"/>
          <w:color w:val="000000"/>
          <w:sz w:val="18"/>
          <w:szCs w:val="18"/>
        </w:rPr>
        <w:t> 18439 Stralsund</w:t>
      </w:r>
    </w:p>
    <w:p w14:paraId="320D677D" w14:textId="46FD039F" w:rsidR="00FD02E6" w:rsidRPr="001D0C36" w:rsidRDefault="00FD02E6" w:rsidP="00633B45">
      <w:pPr>
        <w:spacing w:after="0"/>
        <w:rPr>
          <w:rFonts w:asciiTheme="minorHAnsi" w:hAnsiTheme="minorHAnsi" w:cstheme="minorHAnsi"/>
          <w:color w:val="000000"/>
        </w:rPr>
      </w:pPr>
      <w:r w:rsidRPr="001D0C36">
        <w:rPr>
          <w:rFonts w:asciiTheme="minorHAnsi" w:hAnsiTheme="minorHAnsi" w:cstheme="minorHAnsi"/>
          <w:color w:val="000000"/>
        </w:rPr>
        <w:t xml:space="preserve">Bitte tragen Sie </w:t>
      </w:r>
      <w:r w:rsidR="001D0C36">
        <w:rPr>
          <w:rFonts w:asciiTheme="minorHAnsi" w:hAnsiTheme="minorHAnsi" w:cstheme="minorHAnsi"/>
          <w:color w:val="000000"/>
        </w:rPr>
        <w:t xml:space="preserve">die </w:t>
      </w:r>
      <w:r w:rsidRPr="001D0C36">
        <w:rPr>
          <w:rFonts w:asciiTheme="minorHAnsi" w:hAnsiTheme="minorHAnsi" w:cstheme="minorHAnsi"/>
          <w:color w:val="000000"/>
        </w:rPr>
        <w:t>Daten</w:t>
      </w:r>
      <w:r w:rsidR="001D0C36">
        <w:rPr>
          <w:rFonts w:asciiTheme="minorHAnsi" w:hAnsiTheme="minorHAnsi" w:cstheme="minorHAnsi"/>
          <w:color w:val="000000"/>
        </w:rPr>
        <w:t xml:space="preserve"> des Rechnungsempfängers</w:t>
      </w:r>
      <w:r w:rsidRPr="001D0C36">
        <w:rPr>
          <w:rFonts w:asciiTheme="minorHAnsi" w:hAnsiTheme="minorHAnsi" w:cstheme="minorHAnsi"/>
          <w:color w:val="000000"/>
        </w:rPr>
        <w:t xml:space="preserve"> ein.</w:t>
      </w:r>
    </w:p>
    <w:p w14:paraId="01DB3AD1" w14:textId="77777777" w:rsidR="00FD02E6" w:rsidRPr="001D0C36" w:rsidRDefault="00FD02E6" w:rsidP="00633B45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366"/>
      </w:tblGrid>
      <w:tr w:rsidR="00FD02E6" w:rsidRPr="001D0C36" w14:paraId="7ACB791D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25A05FAB" w14:textId="1063EF63" w:rsidR="00FD02E6" w:rsidRPr="001D0C36" w:rsidRDefault="00273265" w:rsidP="00A16CCC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Name der Firma</w:t>
            </w:r>
          </w:p>
        </w:tc>
        <w:tc>
          <w:tcPr>
            <w:tcW w:w="6366" w:type="dxa"/>
          </w:tcPr>
          <w:p w14:paraId="1482D8FF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4F3ADC5C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6AF23C80" w14:textId="3C75419E" w:rsidR="00FD02E6" w:rsidRPr="001D0C36" w:rsidRDefault="00273265" w:rsidP="002145F4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Name des </w:t>
            </w:r>
            <w:r w:rsidR="002145F4">
              <w:rPr>
                <w:rFonts w:asciiTheme="minorHAnsi" w:hAnsiTheme="minorHAnsi" w:cstheme="minorHAnsi"/>
                <w:b/>
                <w:bCs/>
                <w:color w:val="000000"/>
              </w:rPr>
              <w:t>Ansprechpartners</w:t>
            </w:r>
          </w:p>
        </w:tc>
        <w:tc>
          <w:tcPr>
            <w:tcW w:w="6366" w:type="dxa"/>
          </w:tcPr>
          <w:p w14:paraId="6A07FB26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6479" w:rsidRPr="001D0C36" w14:paraId="51C6C9CE" w14:textId="77777777" w:rsidTr="00A16CCC">
        <w:trPr>
          <w:trHeight w:val="711"/>
        </w:trPr>
        <w:tc>
          <w:tcPr>
            <w:tcW w:w="2684" w:type="dxa"/>
            <w:shd w:val="clear" w:color="auto" w:fill="D9D9D9" w:themeFill="background1" w:themeFillShade="D9"/>
          </w:tcPr>
          <w:p w14:paraId="65964A05" w14:textId="77777777" w:rsidR="00236479" w:rsidRDefault="00273265" w:rsidP="00A16CC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Rechnungsa</w:t>
            </w:r>
            <w:r w:rsidR="00236479"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nschrift</w:t>
            </w:r>
          </w:p>
          <w:p w14:paraId="62E2ECFE" w14:textId="77777777" w:rsidR="00A16CCC" w:rsidRDefault="00A16CCC" w:rsidP="00A16CC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80919A" w14:textId="2C201217" w:rsidR="00A16CCC" w:rsidRPr="001D0C36" w:rsidRDefault="00A16CCC" w:rsidP="00A16CC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366" w:type="dxa"/>
          </w:tcPr>
          <w:p w14:paraId="125E96AB" w14:textId="188678E5" w:rsidR="00236479" w:rsidRPr="001D0C36" w:rsidRDefault="00236479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2247C412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2024A36B" w14:textId="01A8DA89" w:rsidR="00FD02E6" w:rsidRPr="001D0C36" w:rsidRDefault="00FD02E6" w:rsidP="00A16CCC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E-Mailadresse</w:t>
            </w:r>
          </w:p>
        </w:tc>
        <w:tc>
          <w:tcPr>
            <w:tcW w:w="6366" w:type="dxa"/>
          </w:tcPr>
          <w:p w14:paraId="389E0C39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6E6817DD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3639A674" w14:textId="5527FA96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Telefonnummer</w:t>
            </w: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1D0C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(für</w:t>
            </w:r>
            <w:r w:rsidR="00273265" w:rsidRPr="001D0C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D0C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Rückfragen)</w:t>
            </w:r>
          </w:p>
        </w:tc>
        <w:tc>
          <w:tcPr>
            <w:tcW w:w="6366" w:type="dxa"/>
          </w:tcPr>
          <w:p w14:paraId="5CB387A8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FB3B5A4" w14:textId="77777777" w:rsidR="007826AA" w:rsidRPr="007826AA" w:rsidRDefault="007826AA" w:rsidP="007826AA">
      <w:pPr>
        <w:tabs>
          <w:tab w:val="left" w:pos="2340"/>
          <w:tab w:val="left" w:pos="5040"/>
          <w:tab w:val="left" w:pos="7200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1D276ECA" w14:textId="2FBFC671" w:rsidR="002C14D0" w:rsidRPr="001D0C36" w:rsidRDefault="00B82C17" w:rsidP="001D0C36">
      <w:pPr>
        <w:tabs>
          <w:tab w:val="left" w:pos="2340"/>
          <w:tab w:val="left" w:pos="5040"/>
          <w:tab w:val="left" w:pos="72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B273F" w:rsidRPr="001D0C36">
        <w:rPr>
          <w:rFonts w:asciiTheme="minorHAnsi" w:hAnsiTheme="minorHAnsi" w:cstheme="minorHAnsi"/>
        </w:rPr>
        <w:t xml:space="preserve">it </w:t>
      </w:r>
      <w:r w:rsidR="00060B4D">
        <w:rPr>
          <w:rFonts w:asciiTheme="minorHAnsi" w:hAnsiTheme="minorHAnsi" w:cstheme="minorHAnsi"/>
        </w:rPr>
        <w:t>d</w:t>
      </w:r>
      <w:r w:rsidR="009B273F" w:rsidRPr="001D0C36">
        <w:rPr>
          <w:rFonts w:asciiTheme="minorHAnsi" w:hAnsiTheme="minorHAnsi" w:cstheme="minorHAnsi"/>
        </w:rPr>
        <w:t xml:space="preserve">iesem </w:t>
      </w:r>
      <w:r>
        <w:rPr>
          <w:rFonts w:asciiTheme="minorHAnsi" w:hAnsiTheme="minorHAnsi" w:cstheme="minorHAnsi"/>
        </w:rPr>
        <w:t>Auftrag</w:t>
      </w:r>
      <w:r w:rsidR="009B273F" w:rsidRPr="001D0C36">
        <w:rPr>
          <w:rFonts w:asciiTheme="minorHAnsi" w:hAnsiTheme="minorHAnsi" w:cstheme="minorHAnsi"/>
        </w:rPr>
        <w:t xml:space="preserve"> können Sie sich </w:t>
      </w:r>
      <w:r w:rsidR="00FC145E">
        <w:rPr>
          <w:rFonts w:asciiTheme="minorHAnsi" w:hAnsiTheme="minorHAnsi" w:cstheme="minorHAnsi"/>
        </w:rPr>
        <w:t>und/</w:t>
      </w:r>
      <w:r w:rsidR="00273265" w:rsidRPr="001D0C36">
        <w:rPr>
          <w:rFonts w:asciiTheme="minorHAnsi" w:hAnsiTheme="minorHAnsi" w:cstheme="minorHAnsi"/>
        </w:rPr>
        <w:t>oder</w:t>
      </w:r>
      <w:r w:rsidR="001D0C36">
        <w:rPr>
          <w:rFonts w:asciiTheme="minorHAnsi" w:hAnsiTheme="minorHAnsi" w:cstheme="minorHAnsi"/>
        </w:rPr>
        <w:t xml:space="preserve"> weitere</w:t>
      </w:r>
      <w:r w:rsidR="00273265" w:rsidRPr="001D0C36">
        <w:rPr>
          <w:rFonts w:asciiTheme="minorHAnsi" w:hAnsiTheme="minorHAnsi" w:cstheme="minorHAnsi"/>
        </w:rPr>
        <w:t xml:space="preserve"> Mitarbeiter Ihrer Firma</w:t>
      </w:r>
      <w:r w:rsidR="001D0C36" w:rsidRPr="001D0C36">
        <w:rPr>
          <w:rFonts w:asciiTheme="minorHAnsi" w:hAnsiTheme="minorHAnsi" w:cstheme="minorHAnsi"/>
        </w:rPr>
        <w:t xml:space="preserve"> </w:t>
      </w:r>
      <w:r w:rsidR="009B273F" w:rsidRPr="001D0C36">
        <w:rPr>
          <w:rFonts w:asciiTheme="minorHAnsi" w:hAnsiTheme="minorHAnsi" w:cstheme="minorHAnsi"/>
        </w:rPr>
        <w:t>für den genannten Kurs verbind</w:t>
      </w:r>
      <w:r w:rsidR="00FC145E">
        <w:rPr>
          <w:rFonts w:asciiTheme="minorHAnsi" w:hAnsiTheme="minorHAnsi" w:cstheme="minorHAnsi"/>
        </w:rPr>
        <w:t>-</w:t>
      </w:r>
      <w:r w:rsidR="009B273F" w:rsidRPr="001D0C36">
        <w:rPr>
          <w:rFonts w:asciiTheme="minorHAnsi" w:hAnsiTheme="minorHAnsi" w:cstheme="minorHAnsi"/>
        </w:rPr>
        <w:t>lich anmelden.</w:t>
      </w:r>
      <w:r w:rsidR="001D0C36" w:rsidRPr="001D0C36">
        <w:rPr>
          <w:rFonts w:asciiTheme="minorHAnsi" w:hAnsiTheme="minorHAnsi" w:cstheme="minorHAnsi"/>
        </w:rPr>
        <w:t xml:space="preserve"> </w:t>
      </w:r>
      <w:r w:rsidR="009B273F" w:rsidRPr="001D0C36">
        <w:rPr>
          <w:rFonts w:asciiTheme="minorHAnsi" w:hAnsiTheme="minorHAnsi" w:cstheme="minorHAnsi"/>
        </w:rPr>
        <w:t>Tragen Sie hierfür die erforderlichen Daten ein und schicken d</w:t>
      </w:r>
      <w:r>
        <w:rPr>
          <w:rFonts w:asciiTheme="minorHAnsi" w:hAnsiTheme="minorHAnsi" w:cstheme="minorHAnsi"/>
        </w:rPr>
        <w:t>en Auftrag</w:t>
      </w:r>
      <w:r w:rsidR="009B273F" w:rsidRPr="001D0C36">
        <w:rPr>
          <w:rFonts w:asciiTheme="minorHAnsi" w:hAnsiTheme="minorHAnsi" w:cstheme="minorHAnsi"/>
        </w:rPr>
        <w:t xml:space="preserve"> unterschrieben</w:t>
      </w:r>
      <w:r w:rsidR="001D0C36" w:rsidRPr="001D0C36">
        <w:rPr>
          <w:rFonts w:asciiTheme="minorHAnsi" w:hAnsiTheme="minorHAnsi" w:cstheme="minorHAnsi"/>
        </w:rPr>
        <w:t xml:space="preserve"> </w:t>
      </w:r>
      <w:r w:rsidR="00236479" w:rsidRPr="001D0C36">
        <w:rPr>
          <w:rFonts w:asciiTheme="minorHAnsi" w:hAnsiTheme="minorHAnsi" w:cstheme="minorHAnsi"/>
        </w:rPr>
        <w:t xml:space="preserve">per E-Mail </w:t>
      </w:r>
      <w:r w:rsidR="009B273F" w:rsidRPr="001D0C36">
        <w:rPr>
          <w:rFonts w:asciiTheme="minorHAnsi" w:hAnsiTheme="minorHAnsi" w:cstheme="minorHAnsi"/>
        </w:rPr>
        <w:t xml:space="preserve">an </w:t>
      </w:r>
      <w:hyperlink r:id="rId11" w:history="1">
        <w:r w:rsidR="009B273F" w:rsidRPr="001D0C36">
          <w:rPr>
            <w:rStyle w:val="Hyperlink"/>
            <w:rFonts w:asciiTheme="minorHAnsi" w:hAnsiTheme="minorHAnsi" w:cstheme="minorHAnsi"/>
          </w:rPr>
          <w:t>info@bzk-bildung.de</w:t>
        </w:r>
      </w:hyperlink>
      <w:r w:rsidR="001D0C36" w:rsidRPr="001D0C36">
        <w:rPr>
          <w:rFonts w:asciiTheme="minorHAnsi" w:hAnsiTheme="minorHAnsi" w:cstheme="minorHAnsi"/>
        </w:rPr>
        <w:t xml:space="preserve"> </w:t>
      </w:r>
      <w:r w:rsidR="00236479" w:rsidRPr="001D0C36">
        <w:rPr>
          <w:rFonts w:asciiTheme="minorHAnsi" w:hAnsiTheme="minorHAnsi" w:cstheme="minorHAnsi"/>
        </w:rPr>
        <w:t xml:space="preserve">oder per Post an die </w:t>
      </w:r>
      <w:r w:rsidR="00273265" w:rsidRPr="001D0C36">
        <w:rPr>
          <w:rFonts w:asciiTheme="minorHAnsi" w:hAnsiTheme="minorHAnsi" w:cstheme="minorHAnsi"/>
        </w:rPr>
        <w:t>unten</w:t>
      </w:r>
      <w:r w:rsidR="00236479" w:rsidRPr="001D0C36">
        <w:rPr>
          <w:rFonts w:asciiTheme="minorHAnsi" w:hAnsiTheme="minorHAnsi" w:cstheme="minorHAnsi"/>
        </w:rPr>
        <w:t xml:space="preserve"> genannte Adresse </w:t>
      </w:r>
      <w:r w:rsidR="009B273F" w:rsidRPr="001D0C36">
        <w:rPr>
          <w:rFonts w:asciiTheme="minorHAnsi" w:hAnsiTheme="minorHAnsi" w:cstheme="minorHAnsi"/>
        </w:rPr>
        <w:t>zurück.</w:t>
      </w:r>
      <w:r>
        <w:rPr>
          <w:rFonts w:asciiTheme="minorHAnsi" w:hAnsiTheme="minorHAnsi" w:cstheme="minorHAnsi"/>
        </w:rPr>
        <w:t xml:space="preserve"> Sie erhalten in Kürze eine Auftragsbestätigung.</w:t>
      </w:r>
      <w:r w:rsidR="00FC145E">
        <w:rPr>
          <w:rFonts w:asciiTheme="minorHAnsi" w:hAnsiTheme="minorHAnsi" w:cstheme="minorHAnsi"/>
        </w:rPr>
        <w:t xml:space="preserve"> (Bitte Zutreffendes ankreuzen.)</w:t>
      </w: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5"/>
        <w:gridCol w:w="1845"/>
        <w:gridCol w:w="1971"/>
      </w:tblGrid>
      <w:tr w:rsidR="001810BC" w:rsidRPr="001D0C36" w14:paraId="19E608A9" w14:textId="77777777" w:rsidTr="005F0F4A">
        <w:trPr>
          <w:trHeight w:hRule="exact" w:val="567"/>
          <w:tblHeader/>
          <w:tblCellSpacing w:w="0" w:type="dxa"/>
        </w:trPr>
        <w:tc>
          <w:tcPr>
            <w:tcW w:w="1721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E2123" w14:textId="1E131C95" w:rsidR="00092B7C" w:rsidRPr="001D0C36" w:rsidRDefault="001810BC" w:rsidP="005904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Zeitraum</w:t>
            </w:r>
          </w:p>
        </w:tc>
        <w:tc>
          <w:tcPr>
            <w:tcW w:w="1173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17CE" w14:textId="59687259" w:rsidR="001810BC" w:rsidRPr="001D0C36" w:rsidRDefault="001810BC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Unterrichtseinheiten</w:t>
            </w:r>
            <w:r w:rsidRPr="001D0C36">
              <w:rPr>
                <w:rFonts w:asciiTheme="minorHAnsi" w:hAnsiTheme="minorHAnsi" w:cstheme="minorHAnsi"/>
                <w:b/>
                <w:bCs/>
              </w:rPr>
              <w:br/>
              <w:t>Anzahl à 45 Min</w:t>
            </w:r>
          </w:p>
        </w:tc>
        <w:tc>
          <w:tcPr>
            <w:tcW w:w="1018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7FF7" w14:textId="77777777" w:rsidR="001810BC" w:rsidRDefault="00DB21A1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Innungsmitglied</w:t>
            </w:r>
          </w:p>
          <w:p w14:paraId="231FF661" w14:textId="62F76219" w:rsidR="00EA222B" w:rsidRPr="001D0C36" w:rsidRDefault="00EA222B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222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Bitte Zutreffendes</w:t>
            </w:r>
            <w:r w:rsidRPr="00EA22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A222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ankreuzen</w:t>
            </w:r>
          </w:p>
        </w:tc>
        <w:tc>
          <w:tcPr>
            <w:tcW w:w="1088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B817" w14:textId="75972B65" w:rsidR="001810BC" w:rsidRPr="001D0C36" w:rsidRDefault="001810BC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Gesamtpreis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für einen Teilnehmer</w:t>
            </w:r>
          </w:p>
        </w:tc>
      </w:tr>
      <w:tr w:rsidR="001810BC" w:rsidRPr="001D0C36" w14:paraId="1F84BB8B" w14:textId="77777777" w:rsidTr="00101596">
        <w:trPr>
          <w:tblHeader/>
          <w:tblCellSpacing w:w="0" w:type="dxa"/>
        </w:trPr>
        <w:tc>
          <w:tcPr>
            <w:tcW w:w="172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79ED4" w14:textId="57CE22D5" w:rsidR="001810BC" w:rsidRPr="001D0C36" w:rsidRDefault="00F05ABA" w:rsidP="00F05AB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29.10.2024</w:t>
            </w:r>
          </w:p>
        </w:tc>
        <w:tc>
          <w:tcPr>
            <w:tcW w:w="117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5150B" w14:textId="54EDDD84" w:rsidR="001810BC" w:rsidRPr="001D0C36" w:rsidRDefault="00F05ABA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Tagesseminar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4FB4C" w14:textId="62FE0E21" w:rsidR="001810BC" w:rsidRPr="001D0C36" w:rsidRDefault="00EA222B" w:rsidP="006A35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sym w:font="Wingdings" w:char="F06F"/>
            </w:r>
            <w:r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 xml:space="preserve"> </w:t>
            </w:r>
            <w:r w:rsidR="00DB21A1"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>ja</w:t>
            </w:r>
            <w:r w:rsidR="006A3599">
              <w:rPr>
                <w:rFonts w:asciiTheme="minorHAnsi" w:hAnsiTheme="minorHAnsi" w:cstheme="minorHAnsi"/>
                <w:b/>
                <w:bCs/>
              </w:rPr>
              <w:t xml:space="preserve"> |</w:t>
            </w:r>
            <w:r w:rsidR="006A3599" w:rsidRPr="00101596"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sym w:font="Wingdings" w:char="F06F"/>
            </w:r>
            <w:r w:rsidR="006A3599" w:rsidRPr="00101596"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t xml:space="preserve"> nein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96434" w14:textId="78CAB461" w:rsidR="001810BC" w:rsidRPr="006A3599" w:rsidRDefault="00F05ABA" w:rsidP="006A35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>498,00</w:t>
            </w:r>
            <w:r w:rsidR="006A3599"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 xml:space="preserve"> €</w:t>
            </w:r>
            <w:r w:rsidR="006A3599">
              <w:rPr>
                <w:rFonts w:asciiTheme="minorHAnsi" w:hAnsiTheme="minorHAnsi" w:cstheme="minorHAnsi"/>
                <w:b/>
                <w:bCs/>
              </w:rPr>
              <w:t xml:space="preserve"> | </w:t>
            </w:r>
            <w:r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t>548,00</w:t>
            </w:r>
            <w:r w:rsidR="00212B1E"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t xml:space="preserve"> €</w:t>
            </w:r>
          </w:p>
        </w:tc>
      </w:tr>
    </w:tbl>
    <w:p w14:paraId="4214E8C7" w14:textId="77777777" w:rsidR="00FD02E6" w:rsidRDefault="00FD02E6" w:rsidP="00273265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p w14:paraId="18458D87" w14:textId="77777777" w:rsidR="00212B1E" w:rsidRPr="001D0C36" w:rsidRDefault="00212B1E" w:rsidP="00273265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379"/>
        <w:gridCol w:w="2591"/>
        <w:gridCol w:w="2970"/>
      </w:tblGrid>
      <w:tr w:rsidR="00356022" w:rsidRPr="001D0C36" w14:paraId="2693CFDE" w14:textId="77777777" w:rsidTr="001D0C36">
        <w:trPr>
          <w:tblHeader/>
          <w:tblCellSpacing w:w="0" w:type="dxa"/>
        </w:trPr>
        <w:tc>
          <w:tcPr>
            <w:tcW w:w="1170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805C0" w14:textId="2E20ED4B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Bedingungen</w:t>
            </w:r>
          </w:p>
        </w:tc>
        <w:tc>
          <w:tcPr>
            <w:tcW w:w="761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13EC3" w14:textId="29B5DF5C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Anzahl der</w:t>
            </w:r>
            <w:r w:rsidRPr="001D0C36">
              <w:rPr>
                <w:rFonts w:asciiTheme="minorHAnsi" w:hAnsiTheme="minorHAnsi" w:cstheme="minorHAnsi"/>
                <w:b/>
                <w:bCs/>
              </w:rPr>
              <w:br/>
              <w:t>Termine</w:t>
            </w:r>
          </w:p>
        </w:tc>
        <w:tc>
          <w:tcPr>
            <w:tcW w:w="1430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19887" w14:textId="0D3A4D3D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Uhrzeit</w:t>
            </w:r>
          </w:p>
        </w:tc>
        <w:tc>
          <w:tcPr>
            <w:tcW w:w="1639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ADBED" w14:textId="77777777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Ort der</w:t>
            </w:r>
            <w:r w:rsidRPr="001D0C36">
              <w:rPr>
                <w:rFonts w:asciiTheme="minorHAnsi" w:hAnsiTheme="minorHAnsi" w:cstheme="minorHAnsi"/>
                <w:b/>
                <w:bCs/>
              </w:rPr>
              <w:br/>
              <w:t>Durchführung</w:t>
            </w:r>
          </w:p>
        </w:tc>
      </w:tr>
      <w:tr w:rsidR="00356022" w:rsidRPr="001D0C36" w14:paraId="6E04EFC0" w14:textId="77777777" w:rsidTr="00273265">
        <w:trPr>
          <w:tblHeader/>
          <w:tblCellSpacing w:w="0" w:type="dxa"/>
        </w:trPr>
        <w:tc>
          <w:tcPr>
            <w:tcW w:w="117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A370B" w14:textId="26780BAB" w:rsidR="00356022" w:rsidRPr="001D0C36" w:rsidRDefault="00351AB9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Selbstzahler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E47BC" w14:textId="1376F65C" w:rsidR="00356022" w:rsidRPr="001D0C36" w:rsidRDefault="00F05ABA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3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2CD9E" w14:textId="3D69F657" w:rsidR="00356022" w:rsidRPr="001D0C36" w:rsidRDefault="00F05ABA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09:00 – 16:30</w:t>
            </w:r>
          </w:p>
        </w:tc>
        <w:tc>
          <w:tcPr>
            <w:tcW w:w="163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1277D" w14:textId="55E3CFCF" w:rsidR="00356022" w:rsidRPr="00146A42" w:rsidRDefault="00351AB9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1AB9">
              <w:rPr>
                <w:rFonts w:asciiTheme="minorHAnsi" w:hAnsiTheme="minorHAnsi" w:cstheme="minorHAnsi"/>
                <w:b/>
                <w:bCs/>
              </w:rPr>
              <w:t>Online (MS Teams)</w:t>
            </w:r>
          </w:p>
        </w:tc>
      </w:tr>
    </w:tbl>
    <w:p w14:paraId="0BCAE3F6" w14:textId="77777777" w:rsidR="00356022" w:rsidRPr="001D0C36" w:rsidRDefault="00356022" w:rsidP="00356022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670"/>
      </w:tblGrid>
      <w:tr w:rsidR="00273265" w:rsidRPr="001D0C36" w14:paraId="60D339E8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76C93" w14:textId="0CC45FF4" w:rsidR="00273265" w:rsidRPr="001D0C36" w:rsidRDefault="00273265" w:rsidP="00BB2B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 xml:space="preserve">Teilnehmer lfd. Nr. </w:t>
            </w:r>
          </w:p>
        </w:tc>
        <w:tc>
          <w:tcPr>
            <w:tcW w:w="1487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D118F" w14:textId="09A9AE99" w:rsidR="00273265" w:rsidRPr="001D0C36" w:rsidRDefault="00273265" w:rsidP="00BB2B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Vor- und Nachname</w:t>
            </w:r>
          </w:p>
        </w:tc>
        <w:tc>
          <w:tcPr>
            <w:tcW w:w="2577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75060" w14:textId="6A2609AA" w:rsidR="00273265" w:rsidRPr="001D0C36" w:rsidRDefault="00273265" w:rsidP="00A16CC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Emailadresse (Pflicht bei Onlinekurs)</w:t>
            </w:r>
          </w:p>
        </w:tc>
      </w:tr>
      <w:tr w:rsidR="00273265" w:rsidRPr="001D0C36" w14:paraId="4B60677B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15A9D" w14:textId="64C0363B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E1101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F1047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5286E32B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9284A1" w14:textId="3CED5AE3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6BADA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B2568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7CB83B33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6A2E8" w14:textId="78C48E0E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4956B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4FC84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44BB5F5F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41F45" w14:textId="278A95E4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06AC3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CACBB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00F2B7C0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6FE18" w14:textId="7A7FFBDD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EDB19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83C01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D0C36" w:rsidRPr="001D0C36" w14:paraId="5DDAF1FD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8DD5B" w14:textId="33826641" w:rsidR="001D0C36" w:rsidRPr="001D0C36" w:rsidRDefault="001D0C36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0C4DA" w14:textId="77777777" w:rsidR="001D0C36" w:rsidRPr="001D0C36" w:rsidRDefault="001D0C36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C9C09" w14:textId="77777777" w:rsidR="001D0C36" w:rsidRPr="001D0C36" w:rsidRDefault="001D0C36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B3F1CF" w14:textId="77777777" w:rsidR="002C14D0" w:rsidRPr="001D0C36" w:rsidRDefault="002C14D0" w:rsidP="00633B45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D02E6" w:rsidRPr="001D0C36" w14:paraId="4A36CCBB" w14:textId="77777777" w:rsidTr="00236479">
        <w:tc>
          <w:tcPr>
            <w:tcW w:w="3823" w:type="dxa"/>
          </w:tcPr>
          <w:p w14:paraId="546FB480" w14:textId="6DFAA794" w:rsidR="00FD02E6" w:rsidRPr="001D0C36" w:rsidRDefault="00356022" w:rsidP="00236479">
            <w:pPr>
              <w:tabs>
                <w:tab w:val="left" w:pos="2340"/>
                <w:tab w:val="left" w:pos="5040"/>
                <w:tab w:val="left" w:pos="7200"/>
              </w:tabs>
              <w:ind w:left="-110"/>
              <w:rPr>
                <w:rFonts w:asciiTheme="minorHAnsi" w:hAnsiTheme="minorHAnsi" w:cstheme="minorHAnsi"/>
              </w:rPr>
            </w:pPr>
            <w:r w:rsidRPr="001D0C36">
              <w:rPr>
                <w:rFonts w:asciiTheme="minorHAnsi" w:hAnsiTheme="minorHAnsi" w:cstheme="minorHAnsi"/>
              </w:rPr>
              <w:t xml:space="preserve">Mit der Unterzeichnung dieses Angebotes beauftragen Sie </w:t>
            </w:r>
            <w:r w:rsidR="009663BE">
              <w:rPr>
                <w:rFonts w:asciiTheme="minorHAnsi" w:hAnsiTheme="minorHAnsi" w:cstheme="minorHAnsi"/>
              </w:rPr>
              <w:t xml:space="preserve">verbindlich </w:t>
            </w:r>
            <w:r w:rsidRPr="001D0C36">
              <w:rPr>
                <w:rFonts w:asciiTheme="minorHAnsi" w:hAnsiTheme="minorHAnsi" w:cstheme="minorHAnsi"/>
              </w:rPr>
              <w:t xml:space="preserve">die Leistung zu den aufgeführten Konditionen. </w:t>
            </w:r>
            <w:r w:rsidR="00817710">
              <w:rPr>
                <w:rFonts w:asciiTheme="minorHAnsi" w:hAnsiTheme="minorHAnsi" w:cstheme="minorHAnsi"/>
              </w:rPr>
              <w:t xml:space="preserve"> </w:t>
            </w:r>
            <w:r w:rsidR="005C4BD0">
              <w:rPr>
                <w:rFonts w:asciiTheme="minorHAnsi" w:hAnsiTheme="minorHAnsi" w:cstheme="minorHAnsi"/>
              </w:rPr>
              <w:t xml:space="preserve">Es gelten </w:t>
            </w:r>
            <w:r w:rsidR="00817710">
              <w:rPr>
                <w:rFonts w:asciiTheme="minorHAnsi" w:hAnsiTheme="minorHAnsi" w:cstheme="minorHAnsi"/>
              </w:rPr>
              <w:t>unsere AGB</w:t>
            </w:r>
            <w:r w:rsidR="00B82C17">
              <w:rPr>
                <w:rFonts w:asciiTheme="minorHAnsi" w:hAnsiTheme="minorHAnsi" w:cstheme="minorHAnsi"/>
              </w:rPr>
              <w:t xml:space="preserve"> und Widerrufsbelehrung.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C6C84FD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17848B21" w14:textId="77777777" w:rsidTr="00236479">
        <w:tc>
          <w:tcPr>
            <w:tcW w:w="3823" w:type="dxa"/>
          </w:tcPr>
          <w:p w14:paraId="3358EE36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75B76402" w14:textId="57487193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D0C36">
              <w:rPr>
                <w:rFonts w:asciiTheme="minorHAnsi" w:hAnsiTheme="minorHAnsi" w:cstheme="minorHAnsi"/>
                <w:color w:val="000000"/>
              </w:rPr>
              <w:t>Datum, Unterschrift (Firmenstempel)</w:t>
            </w:r>
          </w:p>
        </w:tc>
      </w:tr>
    </w:tbl>
    <w:p w14:paraId="4785EBEC" w14:textId="5FCCB51D" w:rsidR="005D7EC6" w:rsidRPr="001D0C36" w:rsidRDefault="005D7EC6" w:rsidP="001D7497">
      <w:pPr>
        <w:spacing w:after="113"/>
        <w:rPr>
          <w:rFonts w:asciiTheme="minorHAnsi" w:hAnsiTheme="minorHAnsi" w:cstheme="minorHAnsi"/>
          <w:color w:val="000000"/>
        </w:rPr>
      </w:pPr>
    </w:p>
    <w:sectPr w:rsidR="005D7EC6" w:rsidRPr="001D0C36" w:rsidSect="002C14D0">
      <w:headerReference w:type="default" r:id="rId12"/>
      <w:footerReference w:type="default" r:id="rId13"/>
      <w:type w:val="continuous"/>
      <w:pgSz w:w="11906" w:h="16838" w:code="9"/>
      <w:pgMar w:top="2129" w:right="1418" w:bottom="1134" w:left="1418" w:header="284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24A6" w14:textId="77777777" w:rsidR="00B759E6" w:rsidRDefault="00B759E6" w:rsidP="004B7666">
      <w:pPr>
        <w:spacing w:after="0"/>
      </w:pPr>
      <w:r>
        <w:separator/>
      </w:r>
    </w:p>
  </w:endnote>
  <w:endnote w:type="continuationSeparator" w:id="0">
    <w:p w14:paraId="6CF36906" w14:textId="77777777" w:rsidR="00B759E6" w:rsidRDefault="00B759E6" w:rsidP="004B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3402"/>
      <w:gridCol w:w="2972"/>
    </w:tblGrid>
    <w:tr w:rsidR="00DF6C53" w:rsidRPr="002134F7" w14:paraId="43EB9F63" w14:textId="77777777" w:rsidTr="00B7658E">
      <w:trPr>
        <w:trHeight w:val="1707"/>
      </w:trPr>
      <w:tc>
        <w:tcPr>
          <w:tcW w:w="4258" w:type="dxa"/>
        </w:tcPr>
        <w:p w14:paraId="16BDB1AE" w14:textId="77777777" w:rsidR="00DF6C53" w:rsidRPr="002134F7" w:rsidRDefault="00DF6C53" w:rsidP="004A13D5">
          <w:pPr>
            <w:pStyle w:val="Fuzeile"/>
            <w:rPr>
              <w:b/>
              <w:sz w:val="16"/>
              <w:szCs w:val="16"/>
            </w:rPr>
          </w:pPr>
          <w:r w:rsidRPr="002134F7">
            <w:rPr>
              <w:b/>
              <w:sz w:val="16"/>
              <w:szCs w:val="16"/>
            </w:rPr>
            <w:t>Bildungszentrum der Kreishandwerkerschaft (bzk) Nordvorpommern – Stralsund GmbH</w:t>
          </w:r>
        </w:p>
        <w:p w14:paraId="06561F61" w14:textId="34025FAF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Mönchstrasse 48</w:t>
          </w:r>
          <w:r w:rsidRPr="002134F7">
            <w:rPr>
              <w:sz w:val="16"/>
              <w:szCs w:val="16"/>
            </w:rPr>
            <w:br/>
            <w:t>18439 Stralsund</w:t>
          </w:r>
        </w:p>
        <w:p w14:paraId="30FE8470" w14:textId="77777777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</w:p>
        <w:p w14:paraId="31CDFDAC" w14:textId="652D7E3F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Steuernummer:</w:t>
          </w:r>
          <w:r w:rsidR="000F603A" w:rsidRPr="002134F7">
            <w:rPr>
              <w:sz w:val="16"/>
              <w:szCs w:val="16"/>
            </w:rPr>
            <w:t xml:space="preserve"> </w:t>
          </w:r>
          <w:r w:rsidRPr="002134F7">
            <w:rPr>
              <w:sz w:val="16"/>
              <w:szCs w:val="16"/>
            </w:rPr>
            <w:t>082/125/00268</w:t>
          </w:r>
        </w:p>
        <w:p w14:paraId="46896EF3" w14:textId="534E7553" w:rsidR="00DF6C53" w:rsidRPr="002134F7" w:rsidRDefault="004A0F57" w:rsidP="004A13D5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Geschäftsführer</w:t>
          </w:r>
          <w:r w:rsidR="00DF6C53" w:rsidRPr="002134F7">
            <w:rPr>
              <w:sz w:val="16"/>
              <w:szCs w:val="16"/>
            </w:rPr>
            <w:t>: Uwe Ambrosat</w:t>
          </w:r>
        </w:p>
        <w:p w14:paraId="54A49E82" w14:textId="21723459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Handelsregisternr.: HRB4137</w:t>
          </w:r>
        </w:p>
      </w:tc>
      <w:tc>
        <w:tcPr>
          <w:tcW w:w="3402" w:type="dxa"/>
        </w:tcPr>
        <w:p w14:paraId="28A18D23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7EFC08D7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6F697F64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37F904F6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46A6E72E" w14:textId="03C1AC3B" w:rsidR="00DF6C53" w:rsidRPr="002134F7" w:rsidRDefault="00DF6C53" w:rsidP="00DF6C53">
          <w:pPr>
            <w:pStyle w:val="Fuzeile"/>
            <w:rPr>
              <w:b/>
              <w:sz w:val="16"/>
              <w:szCs w:val="16"/>
            </w:rPr>
          </w:pPr>
          <w:r w:rsidRPr="002134F7">
            <w:rPr>
              <w:b/>
              <w:sz w:val="16"/>
              <w:szCs w:val="16"/>
            </w:rPr>
            <w:t>Kontakt</w:t>
          </w:r>
        </w:p>
        <w:p w14:paraId="442F29F0" w14:textId="52F47EAD" w:rsidR="00DF6C53" w:rsidRPr="002134F7" w:rsidRDefault="00DF6C53" w:rsidP="00DF6C53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Telefon: 03831 4444 004</w:t>
          </w:r>
        </w:p>
        <w:p w14:paraId="0EBAD5EE" w14:textId="6C579ECB" w:rsidR="006B613D" w:rsidRPr="002134F7" w:rsidRDefault="006B613D" w:rsidP="00DF6C53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 xml:space="preserve">E-Mail: </w:t>
          </w:r>
          <w:r w:rsidRPr="00B7658E">
            <w:rPr>
              <w:sz w:val="16"/>
              <w:szCs w:val="16"/>
            </w:rPr>
            <w:t>info@bzk-bildung.de</w:t>
          </w:r>
        </w:p>
        <w:p w14:paraId="4A61D032" w14:textId="450632C9" w:rsidR="006B613D" w:rsidRPr="002134F7" w:rsidRDefault="006B613D" w:rsidP="00DF6C53">
          <w:pPr>
            <w:pStyle w:val="Fuzeile"/>
            <w:rPr>
              <w:sz w:val="16"/>
              <w:szCs w:val="16"/>
              <w:lang w:val="en-US"/>
            </w:rPr>
          </w:pPr>
          <w:r w:rsidRPr="002134F7">
            <w:rPr>
              <w:sz w:val="16"/>
              <w:szCs w:val="16"/>
              <w:lang w:val="en-US"/>
            </w:rPr>
            <w:t>Website: www.bzk-bildung.de</w:t>
          </w:r>
        </w:p>
      </w:tc>
      <w:tc>
        <w:tcPr>
          <w:tcW w:w="2972" w:type="dxa"/>
        </w:tcPr>
        <w:p w14:paraId="01B4D255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3BB380FD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6780D683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55FB6F7E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29FC0D8C" w14:textId="29F11210" w:rsidR="00DF6C53" w:rsidRPr="002134F7" w:rsidRDefault="006B613D" w:rsidP="004A13D5">
          <w:pPr>
            <w:pStyle w:val="Fuzeile"/>
            <w:rPr>
              <w:b/>
              <w:sz w:val="16"/>
              <w:szCs w:val="16"/>
            </w:rPr>
          </w:pPr>
          <w:r w:rsidRPr="002134F7">
            <w:rPr>
              <w:b/>
              <w:sz w:val="16"/>
              <w:szCs w:val="16"/>
            </w:rPr>
            <w:t>Bankverbindung</w:t>
          </w:r>
        </w:p>
        <w:p w14:paraId="606B84C4" w14:textId="4E886726" w:rsidR="006B613D" w:rsidRPr="002134F7" w:rsidRDefault="006B613D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 xml:space="preserve">Bank: </w:t>
          </w:r>
          <w:r w:rsidR="003E62C4" w:rsidRPr="002134F7">
            <w:rPr>
              <w:sz w:val="16"/>
              <w:szCs w:val="16"/>
            </w:rPr>
            <w:t>Pommersche Volksbank</w:t>
          </w:r>
          <w:r w:rsidR="00322675" w:rsidRPr="002134F7">
            <w:rPr>
              <w:sz w:val="16"/>
              <w:szCs w:val="16"/>
            </w:rPr>
            <w:t xml:space="preserve"> </w:t>
          </w:r>
          <w:r w:rsidR="003E62C4" w:rsidRPr="002134F7">
            <w:rPr>
              <w:sz w:val="16"/>
              <w:szCs w:val="16"/>
            </w:rPr>
            <w:t>eG</w:t>
          </w:r>
        </w:p>
        <w:p w14:paraId="1AA3E298" w14:textId="77777777" w:rsidR="00723372" w:rsidRPr="002134F7" w:rsidRDefault="00723372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IBAN: DE73 1309 1054 0001 2205 00</w:t>
          </w:r>
        </w:p>
        <w:p w14:paraId="257CE861" w14:textId="5385C577" w:rsidR="00723372" w:rsidRPr="002134F7" w:rsidRDefault="00723372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 xml:space="preserve">BIC: </w:t>
          </w:r>
          <w:r w:rsidR="002F2C27" w:rsidRPr="002134F7">
            <w:rPr>
              <w:sz w:val="16"/>
              <w:szCs w:val="16"/>
            </w:rPr>
            <w:t>GENODE1HST</w:t>
          </w:r>
        </w:p>
      </w:tc>
    </w:tr>
  </w:tbl>
  <w:p w14:paraId="67FB8CF2" w14:textId="77777777" w:rsidR="00A779BE" w:rsidRPr="002134F7" w:rsidRDefault="00A779BE" w:rsidP="004A13D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AA47" w14:textId="77777777" w:rsidR="00B759E6" w:rsidRDefault="00B759E6" w:rsidP="004B7666">
      <w:pPr>
        <w:spacing w:after="0"/>
      </w:pPr>
      <w:r>
        <w:separator/>
      </w:r>
    </w:p>
  </w:footnote>
  <w:footnote w:type="continuationSeparator" w:id="0">
    <w:p w14:paraId="1DF1169D" w14:textId="77777777" w:rsidR="00B759E6" w:rsidRDefault="00B759E6" w:rsidP="004B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8BAA" w14:textId="77777777" w:rsidR="00EB6C8E" w:rsidRDefault="00EB6C8E" w:rsidP="00EB6C8E">
    <w:pPr>
      <w:pStyle w:val="Kopfzeile"/>
      <w:jc w:val="right"/>
      <w:rPr>
        <w:rFonts w:asciiTheme="minorHAnsi" w:hAnsiTheme="minorHAnsi" w:cstheme="minorHAnsi"/>
        <w:b/>
        <w:sz w:val="48"/>
        <w:szCs w:val="48"/>
      </w:rPr>
    </w:pPr>
  </w:p>
  <w:p w14:paraId="5766E148" w14:textId="59DA6D8B" w:rsidR="00EB6C8E" w:rsidRDefault="007C4A1C" w:rsidP="00EB6C8E">
    <w:pPr>
      <w:pStyle w:val="Kopfzeile"/>
      <w:jc w:val="right"/>
      <w:rPr>
        <w:rFonts w:asciiTheme="minorHAnsi" w:hAnsiTheme="minorHAnsi" w:cstheme="minorHAnsi"/>
        <w:b/>
        <w:sz w:val="48"/>
        <w:szCs w:val="48"/>
      </w:rPr>
    </w:pPr>
    <w:r w:rsidRPr="000C38E3"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1" locked="1" layoutInCell="1" allowOverlap="1" wp14:anchorId="70F1CE1B" wp14:editId="367CA3A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76630" cy="976630"/>
          <wp:effectExtent l="0" t="0" r="0" b="0"/>
          <wp:wrapNone/>
          <wp:docPr id="1811250806" name="Grafik 1811250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710">
      <w:rPr>
        <w:rFonts w:asciiTheme="minorHAnsi" w:hAnsiTheme="minorHAnsi" w:cstheme="minorHAnsi"/>
        <w:b/>
        <w:sz w:val="48"/>
        <w:szCs w:val="48"/>
      </w:rPr>
      <w:t>Auftrag</w:t>
    </w:r>
    <w:r w:rsidR="00773B8E">
      <w:rPr>
        <w:rFonts w:asciiTheme="minorHAnsi" w:hAnsiTheme="minorHAnsi" w:cstheme="minorHAnsi"/>
        <w:b/>
        <w:sz w:val="48"/>
        <w:szCs w:val="48"/>
      </w:rPr>
      <w:t>sannahme</w:t>
    </w:r>
    <w:r w:rsidR="00FC145E">
      <w:rPr>
        <w:rFonts w:asciiTheme="minorHAnsi" w:hAnsiTheme="minorHAnsi" w:cstheme="minorHAnsi"/>
        <w:b/>
        <w:sz w:val="48"/>
        <w:szCs w:val="48"/>
      </w:rPr>
      <w:t xml:space="preserve"> – Online-Kurs</w:t>
    </w:r>
    <w:r w:rsidR="00FD02E6">
      <w:rPr>
        <w:rFonts w:asciiTheme="minorHAnsi" w:hAnsiTheme="minorHAnsi" w:cstheme="minorHAnsi"/>
        <w:b/>
        <w:sz w:val="48"/>
        <w:szCs w:val="48"/>
      </w:rPr>
      <w:t xml:space="preserve"> </w:t>
    </w:r>
  </w:p>
  <w:p w14:paraId="4DB7161C" w14:textId="5ECD8A6C" w:rsidR="004B7666" w:rsidRPr="00EB6C8E" w:rsidRDefault="008F6F28" w:rsidP="00EB6C8E">
    <w:pPr>
      <w:pStyle w:val="Kopfzeile"/>
      <w:jc w:val="right"/>
      <w:rPr>
        <w:rFonts w:asciiTheme="minorHAnsi" w:hAnsiTheme="minorHAnsi" w:cstheme="minorHAnsi"/>
        <w:b/>
        <w:bCs/>
        <w:sz w:val="40"/>
        <w:szCs w:val="40"/>
      </w:rPr>
    </w:pPr>
    <w:sdt>
      <w:sdtPr>
        <w:rPr>
          <w:rFonts w:asciiTheme="minorHAnsi" w:hAnsiTheme="minorHAnsi" w:cstheme="minorHAnsi"/>
          <w:b/>
          <w:sz w:val="48"/>
          <w:szCs w:val="48"/>
        </w:rPr>
        <w:id w:val="-837998465"/>
        <w:lock w:val="sdtLocked"/>
        <w:placeholder>
          <w:docPart w:val="76F4357BA53449A2BB5D84F0979F8262"/>
        </w:placeholder>
      </w:sdtPr>
      <w:sdtEndPr/>
      <w:sdtContent>
        <w:r w:rsidR="00F05ABA">
          <w:rPr>
            <w:rFonts w:asciiTheme="minorHAnsi" w:hAnsiTheme="minorHAnsi" w:cstheme="minorHAnsi"/>
            <w:b/>
            <w:sz w:val="48"/>
            <w:szCs w:val="48"/>
          </w:rPr>
          <w:t>Officetraining - Excel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15E"/>
    <w:multiLevelType w:val="hybridMultilevel"/>
    <w:tmpl w:val="2F16D930"/>
    <w:lvl w:ilvl="0" w:tplc="98B4B0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9AC"/>
    <w:multiLevelType w:val="multilevel"/>
    <w:tmpl w:val="97C62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7A41F9"/>
    <w:multiLevelType w:val="hybridMultilevel"/>
    <w:tmpl w:val="A4D623DC"/>
    <w:lvl w:ilvl="0" w:tplc="84FC1B2A">
      <w:numFmt w:val="bullet"/>
      <w:lvlText w:val="-"/>
      <w:lvlJc w:val="left"/>
      <w:pPr>
        <w:ind w:left="720" w:hanging="360"/>
      </w:pPr>
      <w:rPr>
        <w:rFonts w:ascii="Aller Light" w:eastAsia="Times New Roman" w:hAnsi="Aller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FF1229"/>
    <w:multiLevelType w:val="hybridMultilevel"/>
    <w:tmpl w:val="5FB412E2"/>
    <w:lvl w:ilvl="0" w:tplc="CEDC53C0">
      <w:numFmt w:val="bullet"/>
      <w:lvlText w:val="-"/>
      <w:lvlJc w:val="left"/>
      <w:pPr>
        <w:ind w:left="720" w:hanging="360"/>
      </w:pPr>
      <w:rPr>
        <w:rFonts w:ascii="Aller Light" w:eastAsia="Calibri" w:hAnsi="Aller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7FD6"/>
    <w:multiLevelType w:val="hybridMultilevel"/>
    <w:tmpl w:val="1CF64E6C"/>
    <w:lvl w:ilvl="0" w:tplc="30B03AB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63CBD"/>
    <w:multiLevelType w:val="hybridMultilevel"/>
    <w:tmpl w:val="5944FDD2"/>
    <w:lvl w:ilvl="0" w:tplc="8B720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FFB1CCF"/>
    <w:multiLevelType w:val="hybridMultilevel"/>
    <w:tmpl w:val="B60437C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1">
    <w:nsid w:val="51851A37"/>
    <w:multiLevelType w:val="hybridMultilevel"/>
    <w:tmpl w:val="E4AC1F8A"/>
    <w:lvl w:ilvl="0" w:tplc="D80CF18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60137DF"/>
    <w:multiLevelType w:val="hybridMultilevel"/>
    <w:tmpl w:val="A74444FA"/>
    <w:lvl w:ilvl="0" w:tplc="756871DC">
      <w:numFmt w:val="bullet"/>
      <w:lvlText w:val="-"/>
      <w:lvlJc w:val="left"/>
      <w:pPr>
        <w:ind w:left="720" w:hanging="360"/>
      </w:pPr>
      <w:rPr>
        <w:rFonts w:ascii="Aller Light" w:eastAsia="Times New Roman" w:hAnsi="Aller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863E1"/>
    <w:multiLevelType w:val="hybridMultilevel"/>
    <w:tmpl w:val="D1A8D0BE"/>
    <w:lvl w:ilvl="0" w:tplc="30B03A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210E"/>
    <w:multiLevelType w:val="hybridMultilevel"/>
    <w:tmpl w:val="7CAC7830"/>
    <w:lvl w:ilvl="0" w:tplc="30B03AB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E23BC"/>
    <w:multiLevelType w:val="hybridMultilevel"/>
    <w:tmpl w:val="ACA0E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57782">
    <w:abstractNumId w:val="7"/>
  </w:num>
  <w:num w:numId="2" w16cid:durableId="1800300305">
    <w:abstractNumId w:val="8"/>
  </w:num>
  <w:num w:numId="3" w16cid:durableId="1936471269">
    <w:abstractNumId w:val="6"/>
  </w:num>
  <w:num w:numId="4" w16cid:durableId="1111054215">
    <w:abstractNumId w:val="3"/>
  </w:num>
  <w:num w:numId="5" w16cid:durableId="883516339">
    <w:abstractNumId w:val="2"/>
  </w:num>
  <w:num w:numId="6" w16cid:durableId="1132677141">
    <w:abstractNumId w:val="9"/>
  </w:num>
  <w:num w:numId="7" w16cid:durableId="1624850103">
    <w:abstractNumId w:val="1"/>
  </w:num>
  <w:num w:numId="8" w16cid:durableId="1118530800">
    <w:abstractNumId w:val="4"/>
  </w:num>
  <w:num w:numId="9" w16cid:durableId="218594048">
    <w:abstractNumId w:val="10"/>
  </w:num>
  <w:num w:numId="10" w16cid:durableId="660817123">
    <w:abstractNumId w:val="0"/>
  </w:num>
  <w:num w:numId="11" w16cid:durableId="452408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737807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-1079002004"/>
  </wne:recipientData>
  <wne:recipientData>
    <wne:active wne:val="0"/>
    <wne:hash wne:val="-1693540069"/>
  </wne:recipientData>
  <wne:recipientData>
    <wne:active wne:val="0"/>
    <wne:hash wne:val="836918960"/>
  </wne:recipientData>
  <wne:recipientData>
    <wne:active wne:val="0"/>
    <wne:hash wne:val="1409149682"/>
  </wne:recipientData>
  <wne:recipientData>
    <wne:active wne:val="0"/>
    <wne:hash wne:val="1013343633"/>
  </wne:recipientData>
  <wne:recipientData>
    <wne:active wne:val="0"/>
    <wne:hash wne:val="1087395378"/>
  </wne:recipientData>
  <wne:recipientData>
    <wne:active wne:val="0"/>
    <wne:hash wne:val="-531479024"/>
  </wne:recipientData>
  <wne:recipientData>
    <wne:active wne:val="0"/>
    <wne:hash wne:val="-1507731623"/>
  </wne:recipientData>
  <wne:recipientData>
    <wne:active wne:val="0"/>
    <wne:hash wne:val="409002427"/>
  </wne:recipientData>
  <wne:recipientData>
    <wne:active wne:val="0"/>
    <wne:hash wne:val="1920320705"/>
  </wne:recipientData>
  <wne:recipientData>
    <wne:active wne:val="0"/>
    <wne:hash wne:val="-1747380674"/>
  </wne:recipientData>
  <wne:recipientData>
    <wne:active wne:val="0"/>
    <wne:hash wne:val="1741806710"/>
  </wne:recipientData>
  <wne:recipientData>
    <wne:active wne:val="0"/>
    <wne:hash wne:val="763356304"/>
  </wne:recipientData>
  <wne:recipientData>
    <wne:active wne:val="0"/>
    <wne:hash wne:val="-625455671"/>
  </wne:recipientData>
  <wne:recipientData>
    <wne:active wne:val="0"/>
    <wne:hash wne:val="-2085579251"/>
  </wne:recipientData>
  <wne:recipientData>
    <wne:active wne:val="0"/>
    <wne:hash wne:val="-240541181"/>
  </wne:recipientData>
  <wne:recipientData>
    <wne:active wne:val="0"/>
    <wne:hash wne:val="2138541624"/>
  </wne:recipientData>
  <wne:recipientData>
    <wne:active wne:val="0"/>
    <wne:hash wne:val="-2046771204"/>
  </wne:recipientData>
  <wne:recipientData>
    <wne:active wne:val="0"/>
    <wne:hash wne:val="633173071"/>
  </wne:recipientData>
  <wne:recipientData>
    <wne:active wne:val="0"/>
    <wne:hash wne:val="-53819546"/>
  </wne:recipientData>
  <wne:recipientData>
    <wne:active wne:val="0"/>
    <wne:hash wne:val="-894767797"/>
  </wne:recipientData>
  <wne:recipientData>
    <wne:active wne:val="0"/>
    <wne:hash wne:val="-1326907047"/>
  </wne:recipientData>
  <wne:recipientData>
    <wne:active wne:val="0"/>
    <wne:hash wne:val="1399772939"/>
  </wne:recipientData>
  <wne:recipientData>
    <wne:active wne:val="0"/>
    <wne:hash wne:val="-475340293"/>
  </wne:recipientData>
  <wne:recipientData>
    <wne:active wne:val="0"/>
    <wne:hash wne:val="247898311"/>
  </wne:recipientData>
  <wne:recipientData>
    <wne:active wne:val="0"/>
    <wne:hash wne:val="-1978222892"/>
  </wne:recipientData>
  <wne:recipientData>
    <wne:active wne:val="0"/>
    <wne:hash wne:val="-328014612"/>
  </wne:recipientData>
  <wne:recipientData>
    <wne:active wne:val="0"/>
    <wne:hash wne:val="-942520873"/>
  </wne:recipientData>
  <wne:recipientData>
    <wne:active wne:val="0"/>
    <wne:hash wne:val="-583374349"/>
  </wne:recipientData>
  <wne:recipientData>
    <wne:active wne:val="0"/>
    <wne:hash wne:val="1181365007"/>
  </wne:recipientData>
  <wne:recipientData>
    <wne:active wne:val="0"/>
    <wne:hash wne:val="941715656"/>
  </wne:recipientData>
  <wne:recipientData>
    <wne:active wne:val="0"/>
    <wne:hash wne:val="2134228422"/>
  </wne:recipientData>
  <wne:recipientData>
    <wne:active wne:val="0"/>
    <wne:hash wne:val="-1464933016"/>
  </wne:recipientData>
  <wne:recipientData>
    <wne:active wne:val="0"/>
    <wne:hash wne:val="-1468868038"/>
  </wne:recipientData>
  <wne:recipientData>
    <wne:active wne:val="0"/>
    <wne:hash wne:val="-178584608"/>
  </wne:recipientData>
  <wne:recipientData>
    <wne:active wne:val="0"/>
    <wne:hash wne:val="-653183791"/>
  </wne:recipientData>
  <wne:recipientData>
    <wne:active wne:val="0"/>
    <wne:hash wne:val="-1125416021"/>
  </wne:recipientData>
  <wne:recipientData>
    <wne:active wne:val="1"/>
    <wne:hash wne:val="942623533"/>
  </wne:recipientData>
  <wne:recipientData>
    <wne:active wne:val="0"/>
    <wne:hash wne:val="-811823697"/>
  </wne:recipientData>
  <wne:recipientData>
    <wne:active wne:val="0"/>
    <wne:hash wne:val="-744265211"/>
  </wne:recipientData>
  <wne:recipientData>
    <wne:active wne:val="0"/>
    <wne:hash wne:val="-40838205"/>
  </wne:recipientData>
  <wne:recipientData>
    <wne:active wne:val="0"/>
    <wne:hash wne:val="-1113519814"/>
  </wne:recipientData>
  <wne:recipientData>
    <wne:active wne:val="1"/>
    <wne:hash wne:val="-364527296"/>
  </wne:recipientData>
  <wne:recipientData>
    <wne:active wne:val="0"/>
    <wne:hash wne:val="-1542589482"/>
  </wne:recipientData>
  <wne:recipientData>
    <wne:active wne:val="0"/>
    <wne:hash wne:val="18906842"/>
  </wne:recipientData>
  <wne:recipientData>
    <wne:active wne:val="0"/>
    <wne:hash wne:val="-20346264"/>
  </wne:recipientData>
  <wne:recipientData>
    <wne:active wne:val="0"/>
    <wne:hash wne:val="-1514067157"/>
  </wne:recipientData>
  <wne:recipientData>
    <wne:active wne:val="0"/>
    <wne:hash wne:val="504361460"/>
  </wne:recipientData>
  <wne:recipientData>
    <wne:active wne:val="0"/>
    <wne:hash wne:val="-456734803"/>
  </wne:recipientData>
  <wne:recipientData>
    <wne:active wne:val="0"/>
    <wne:hash wne:val="-1746361897"/>
  </wne:recipientData>
  <wne:recipientData>
    <wne:active wne:val="0"/>
    <wne:hash wne:val="1587509136"/>
  </wne:recipientData>
  <wne:recipientData>
    <wne:active wne:val="0"/>
    <wne:hash wne:val="626412873"/>
  </wne:recipientData>
  <wne:recipientData>
    <wne:active wne:val="0"/>
    <wne:hash wne:val="-334683390"/>
  </wne:recipientData>
  <wne:recipientData>
    <wne:active wne:val="0"/>
    <wne:hash wne:val="-1295779653"/>
  </wne:recipientData>
  <wne:recipientData>
    <wne:active wne:val="0"/>
    <wne:hash wne:val="2038091380"/>
  </wne:recipientData>
  <wne:recipientData>
    <wne:active wne:val="0"/>
    <wne:hash wne:val="1076995117"/>
  </wne:recipientData>
  <wne:recipientData>
    <wne:active wne:val="0"/>
    <wne:hash wne:val="115898854"/>
  </wne:recipientData>
  <wne:recipientData>
    <wne:active wne:val="0"/>
    <wne:hash wne:val="-845197409"/>
  </wne:recipientData>
  <wne:recipientData>
    <wne:active wne:val="0"/>
    <wne:hash wne:val="-1806293672"/>
  </wne:recipientData>
  <wne:recipientData>
    <wne:active wne:val="0"/>
    <wne:hash wne:val="1199046530"/>
  </wne:recipientData>
  <wne:recipientData>
    <wne:active wne:val="0"/>
    <wne:hash wne:val="237950267"/>
  </wne:recipientData>
  <wne:recipientData>
    <wne:active wne:val="0"/>
    <wne:hash wne:val="-723145996"/>
  </wne:recipientData>
  <wne:recipientData>
    <wne:active wne:val="0"/>
    <wne:hash wne:val="-1684242259"/>
  </wne:recipientData>
  <wne:recipientData>
    <wne:active wne:val="0"/>
    <wne:hash wne:val="1649628774"/>
  </wne:recipientData>
  <wne:recipientData>
    <wne:active wne:val="0"/>
    <wne:hash wne:val="688532511"/>
  </wne:recipientData>
  <wne:recipientData>
    <wne:active wne:val="0"/>
    <wne:hash wne:val="-272563752"/>
  </wne:recipientData>
  <wne:recipientData>
    <wne:active wne:val="0"/>
    <wne:hash wne:val="-1233660015"/>
  </wne:recipientData>
  <wne:recipientData>
    <wne:active wne:val="0"/>
    <wne:hash wne:val="2100211018"/>
  </wne:recipientData>
  <wne:recipientData>
    <wne:active wne:val="0"/>
    <wne:hash wne:val="1139114755"/>
  </wne:recipientData>
  <wne:recipientData>
    <wne:active wne:val="0"/>
    <wne:hash wne:val="-150512339"/>
  </wne:recipientData>
  <wne:recipientData>
    <wne:active wne:val="0"/>
    <wne:hash wne:val="-1111608602"/>
  </wne:recipientData>
  <wne:recipientData>
    <wne:active wne:val="0"/>
    <wne:hash wne:val="-2072704865"/>
  </wne:recipientData>
  <wne:recipientData>
    <wne:active wne:val="0"/>
    <wne:hash wne:val="1261166168"/>
  </wne:recipientData>
  <wne:recipientData>
    <wne:active wne:val="0"/>
    <wne:hash wne:val="300069905"/>
  </wne:recipientData>
  <wne:recipientData>
    <wne:active wne:val="0"/>
    <wne:hash wne:val="-661026358"/>
  </wne:recipientData>
  <wne:recipientData>
    <wne:active wne:val="0"/>
    <wne:hash wne:val="-1622122621"/>
  </wne:recipientData>
  <wne:recipientData>
    <wne:active wne:val="0"/>
    <wne:hash wne:val="1711748412"/>
  </wne:recipientData>
  <wne:recipientData>
    <wne:active wne:val="0"/>
    <wne:hash wne:val="750652149"/>
  </wne:recipientData>
  <wne:recipientData>
    <wne:active wne:val="0"/>
    <wne:hash wne:val="-210444114"/>
  </wne:recipientData>
  <wne:recipientData>
    <wne:active wne:val="0"/>
    <wne:hash wne:val="-1500071208"/>
  </wne:recipientData>
  <wne:recipientData>
    <wne:active wne:val="0"/>
    <wne:hash wne:val="1833799825"/>
  </wne:recipientData>
  <wne:recipientData>
    <wne:active wne:val="0"/>
    <wne:hash wne:val="872703562"/>
  </wne:recipientData>
  <wne:recipientData>
    <wne:active wne:val="0"/>
    <wne:hash wne:val="-88392701"/>
  </wne:recipientData>
  <wne:recipientData>
    <wne:active wne:val="0"/>
    <wne:hash wne:val="-1049488964"/>
  </wne:recipientData>
  <wne:recipientData>
    <wne:active wne:val="0"/>
    <wne:hash wne:val="-2010585227"/>
  </wne:recipientData>
  <wne:recipientData>
    <wne:active wne:val="0"/>
    <wne:hash wne:val="1323285806"/>
  </wne:recipientData>
  <wne:recipientData>
    <wne:active wne:val="0"/>
    <wne:hash wne:val="362189543"/>
  </wne:recipientData>
  <wne:recipientData>
    <wne:active wne:val="0"/>
    <wne:hash wne:val="-598906720"/>
  </wne:recipientData>
  <wne:recipientData>
    <wne:active wne:val="0"/>
    <wne:hash wne:val="-1560002983"/>
  </wne:recipientData>
  <wne:recipientData>
    <wne:active wne:val="0"/>
    <wne:hash wne:val="1445337219"/>
  </wne:recipientData>
  <wne:recipientData>
    <wne:active wne:val="0"/>
    <wne:hash wne:val="484240956"/>
  </wne:recipientData>
  <wne:recipientData>
    <wne:active wne:val="0"/>
    <wne:hash wne:val="-476855307"/>
  </wne:recipientData>
  <wne:recipientData>
    <wne:active wne:val="0"/>
    <wne:hash wne:val="-1437951570"/>
  </wne:recipientData>
  <wne:recipientData>
    <wne:active wne:val="0"/>
    <wne:hash wne:val="1895919463"/>
  </wne:recipientData>
  <wne:recipientData>
    <wne:active wne:val="0"/>
    <wne:hash wne:val="934823200"/>
  </wne:recipientData>
  <wne:recipientData>
    <wne:active wne:val="0"/>
    <wne:hash wne:val="-26273063"/>
  </wne:recipientData>
  <wne:recipientData>
    <wne:active wne:val="0"/>
    <wne:hash wne:val="-987369326"/>
  </wne:recipientData>
  <wne:recipientData>
    <wne:active wne:val="0"/>
    <wne:hash wne:val="-1948465589"/>
  </wne:recipientData>
  <wne:recipientData>
    <wne:active wne:val="0"/>
    <wne:hash wne:val="1385405444"/>
  </wne:recipientData>
  <wne:recipientData>
    <wne:active wne:val="0"/>
    <wne:hash wne:val="837121073"/>
  </wne:recipientData>
  <wne:recipientData>
    <wne:active wne:val="0"/>
    <wne:hash wne:val="-123975190"/>
  </wne:recipientData>
  <wne:recipientData>
    <wne:active wne:val="0"/>
    <wne:hash wne:val="-1085071453"/>
  </wne:recipientData>
  <wne:recipientData>
    <wne:active wne:val="0"/>
    <wne:hash wne:val="-2046167716"/>
  </wne:recipientData>
  <wne:recipientData>
    <wne:active wne:val="0"/>
    <wne:hash wne:val="1287703317"/>
  </wne:recipientData>
  <wne:recipientData>
    <wne:active wne:val="0"/>
    <wne:hash wne:val="326607054"/>
  </wne:recipientData>
  <wne:recipientData>
    <wne:active wne:val="0"/>
    <wne:hash wne:val="-634489209"/>
  </wne:recipientData>
  <wne:recipientData>
    <wne:active wne:val="0"/>
    <wne:hash wne:val="-1595585472"/>
  </wne:recipientData>
  <wne:recipientData>
    <wne:active wne:val="0"/>
    <wne:hash wne:val="1738285561"/>
  </wne:recipientData>
  <wne:recipientData>
    <wne:active wne:val="0"/>
    <wne:hash wne:val="777189298"/>
  </wne:recipientData>
  <wne:recipientData>
    <wne:active wne:val="0"/>
    <wne:hash wne:val="-512437796"/>
  </wne:recipientData>
  <wne:recipientData>
    <wne:active wne:val="0"/>
    <wne:hash wne:val="-1473534059"/>
  </wne:recipientData>
  <wne:recipientData>
    <wne:active wne:val="0"/>
    <wne:hash wne:val="1860336974"/>
  </wne:recipientData>
  <wne:recipientData>
    <wne:active wne:val="0"/>
    <wne:hash wne:val="899240711"/>
  </wne:recipientData>
  <wne:recipientData>
    <wne:active wne:val="0"/>
    <wne:hash wne:val="-61855552"/>
  </wne:recipientData>
  <wne:recipientData>
    <wne:active wne:val="0"/>
    <wne:hash wne:val="-1022951815"/>
  </wne:recipientData>
  <wne:recipientData>
    <wne:active wne:val="0"/>
    <wne:hash wne:val="-1984048078"/>
  </wne:recipientData>
  <wne:recipientData>
    <wne:active wne:val="0"/>
    <wne:hash wne:val="1349822955"/>
  </wne:recipientData>
  <wne:recipientData>
    <wne:active wne:val="0"/>
    <wne:hash wne:val="388726692"/>
  </wne:recipientData>
  <wne:recipientData>
    <wne:active wne:val="0"/>
    <wne:hash wne:val="-572369571"/>
  </wne:recipientData>
  <wne:recipientData>
    <wne:active wne:val="0"/>
    <wne:hash wne:val="-1861996665"/>
  </wne:recipientData>
  <wne:recipientData>
    <wne:active wne:val="0"/>
    <wne:hash wne:val="1471874368"/>
  </wne:recipientData>
  <wne:recipientData>
    <wne:active wne:val="0"/>
    <wne:hash wne:val="510778105"/>
  </wne:recipientData>
  <wne:recipientData>
    <wne:active wne:val="0"/>
    <wne:hash wne:val="-450318158"/>
  </wne:recipientData>
  <wne:recipientData>
    <wne:active wne:val="0"/>
    <wne:hash wne:val="-1411414421"/>
  </wne:recipientData>
  <wne:recipientData>
    <wne:active wne:val="0"/>
    <wne:hash wne:val="1922456612"/>
  </wne:recipientData>
  <wne:recipientData>
    <wne:active wne:val="0"/>
    <wne:hash wne:val="961360349"/>
  </wne:recipientData>
  <wne:recipientData>
    <wne:active wne:val="0"/>
    <wne:hash wne:val="264086"/>
  </wne:recipientData>
  <wne:recipientData>
    <wne:active wne:val="0"/>
    <wne:hash wne:val="-960832177"/>
  </wne:recipientData>
  <wne:recipientData>
    <wne:active wne:val="0"/>
    <wne:hash wne:val="-1921928440"/>
  </wne:recipientData>
  <wne:recipientData>
    <wne:active wne:val="0"/>
    <wne:hash wne:val="1083411762"/>
  </wne:recipientData>
  <wne:recipientData>
    <wne:active wne:val="0"/>
    <wne:hash wne:val="122315499"/>
  </wne:recipientData>
  <wne:recipientData>
    <wne:active wne:val="0"/>
    <wne:hash wne:val="-838780764"/>
  </wne:recipientData>
  <wne:recipientData>
    <wne:active wne:val="0"/>
    <wne:hash wne:val="-1799877027"/>
  </wne:recipientData>
  <wne:recipientData>
    <wne:active wne:val="0"/>
    <wne:hash wne:val="1533994006"/>
  </wne:recipientData>
  <wne:recipientData>
    <wne:active wne:val="0"/>
    <wne:hash wne:val="572897743"/>
  </wne:recipientData>
  <wne:recipientData>
    <wne:active wne:val="0"/>
    <wne:hash wne:val="-388198520"/>
  </wne:recipientData>
  <wne:recipientData>
    <wne:active wne:val="0"/>
    <wne:hash wne:val="-1349294783"/>
  </wne:recipientData>
  <wne:recipientData>
    <wne:active wne:val="0"/>
    <wne:hash wne:val="1984576250"/>
  </wne:recipientData>
  <wne:recipientData>
    <wne:active wne:val="0"/>
    <wne:hash wne:val="1023479987"/>
  </wne:recipientData>
  <wne:recipientData>
    <wne:active wne:val="0"/>
    <wne:hash wne:val="-266147107"/>
  </wne:recipientData>
  <wne:recipientData>
    <wne:active wne:val="0"/>
    <wne:hash wne:val="-1227243370"/>
  </wne:recipientData>
  <wne:recipientData>
    <wne:active wne:val="0"/>
    <wne:hash wne:val="2106627663"/>
  </wne:recipientData>
  <wne:recipientData>
    <wne:active wne:val="0"/>
    <wne:hash wne:val="1145531400"/>
  </wne:recipientData>
  <wne:recipientData>
    <wne:active wne:val="0"/>
    <wne:hash wne:val="184435137"/>
  </wne:recipientData>
  <wne:recipientData>
    <wne:active wne:val="0"/>
    <wne:hash wne:val="-776661126"/>
  </wne:recipientData>
  <wne:recipientData>
    <wne:active wne:val="0"/>
    <wne:hash wne:val="-1737757389"/>
  </wne:recipientData>
  <wne:recipientData>
    <wne:active wne:val="0"/>
    <wne:hash wne:val="1596113644"/>
  </wne:recipientData>
  <wne:recipientData>
    <wne:active wne:val="0"/>
    <wne:hash wne:val="635017381"/>
  </wne:recipientData>
  <wne:recipientData>
    <wne:active wne:val="0"/>
    <wne:hash wne:val="-326078882"/>
  </wne:recipientData>
  <wne:recipientData>
    <wne:active wne:val="0"/>
    <wne:hash wne:val="-1615705976"/>
  </wne:recipientData>
  <wne:recipientData>
    <wne:active wne:val="0"/>
    <wne:hash wne:val="1718165057"/>
  </wne:recipientData>
  <wne:recipientData>
    <wne:active wne:val="0"/>
    <wne:hash wne:val="757068794"/>
  </wne:recipientData>
  <wne:recipientData>
    <wne:active wne:val="0"/>
    <wne:hash wne:val="-204027469"/>
  </wne:recipientData>
  <wne:recipientData>
    <wne:active wne:val="0"/>
    <wne:hash wne:val="-1165123732"/>
  </wne:recipientData>
  <wne:recipientData>
    <wne:active wne:val="0"/>
    <wne:hash wne:val="-2126219995"/>
  </wne:recipientData>
  <wne:recipientData>
    <wne:active wne:val="0"/>
    <wne:hash wne:val="1207651038"/>
  </wne:recipientData>
  <wne:recipientData>
    <wne:active wne:val="0"/>
    <wne:hash wne:val="246554775"/>
  </wne:recipientData>
  <wne:recipientData>
    <wne:active wne:val="0"/>
    <wne:hash wne:val="-714541488"/>
  </wne:recipientData>
  <wne:recipientData>
    <wne:active wne:val="0"/>
    <wne:hash wne:val="-1675637751"/>
  </wne:recipientData>
  <wne:recipientData>
    <wne:active wne:val="0"/>
    <wne:hash wne:val="1329702451"/>
  </wne:recipientData>
  <wne:recipientData>
    <wne:active wne:val="0"/>
    <wne:hash wne:val="368606188"/>
  </wne:recipientData>
  <wne:recipientData>
    <wne:active wne:val="0"/>
    <wne:hash wne:val="-592490075"/>
  </wne:recipientData>
  <wne:recipientData>
    <wne:active wne:val="0"/>
    <wne:hash wne:val="-1553586338"/>
  </wne:recipientData>
  <wne:recipientData>
    <wne:active wne:val="0"/>
    <wne:hash wne:val="1780284695"/>
  </wne:recipientData>
  <wne:recipientData>
    <wne:active wne:val="0"/>
    <wne:hash wne:val="819188432"/>
  </wne:recipientData>
  <wne:recipientData>
    <wne:active wne:val="0"/>
    <wne:hash wne:val="-141907831"/>
  </wne:recipientData>
  <wne:recipientData>
    <wne:active wne:val="0"/>
    <wne:hash wne:val="-1103004094"/>
  </wne:recipientData>
  <wne:recipientData>
    <wne:active wne:val="0"/>
    <wne:hash wne:val="-2064100357"/>
  </wne:recipientData>
  <wne:recipientData>
    <wne:active wne:val="0"/>
    <wne:hash wne:val="1269770676"/>
  </wne:recipientData>
  <wne:recipientData>
    <wne:active wne:val="0"/>
    <wne:hash wne:val="-19856418"/>
  </wne:recipientData>
  <wne:recipientData>
    <wne:active wne:val="0"/>
    <wne:hash wne:val="-980952681"/>
  </wne:recipientData>
  <wne:recipientData>
    <wne:active wne:val="0"/>
    <wne:hash wne:val="-1942048944"/>
  </wne:recipientData>
  <wne:recipientData>
    <wne:active wne:val="0"/>
    <wne:hash wne:val="1391822089"/>
  </wne:recipientData>
  <wne:recipientData>
    <wne:active wne:val="0"/>
    <wne:hash wne:val="430725826"/>
  </wne:recipientData>
  <wne:recipientData>
    <wne:active wne:val="0"/>
    <wne:hash wne:val="-530370437"/>
  </wne:recipientData>
  <wne:recipientData>
    <wne:active wne:val="0"/>
    <wne:hash wne:val="-1491466700"/>
  </wne:recipientData>
  <wne:recipientData>
    <wne:active wne:val="0"/>
    <wne:hash wne:val="1842404333"/>
  </wne:recipientData>
  <wne:recipientData>
    <wne:active wne:val="0"/>
    <wne:hash wne:val="881308070"/>
  </wne:recipientData>
  <wne:recipientData>
    <wne:active wne:val="0"/>
    <wne:hash wne:val="-79788193"/>
  </wne:recipientData>
  <wne:recipientData>
    <wne:active wne:val="0"/>
    <wne:hash wne:val="-1369415287"/>
  </wne:recipientData>
  <wne:recipientData>
    <wne:active wne:val="0"/>
    <wne:hash wne:val="1964455746"/>
  </wne:recipientData>
  <wne:recipientData>
    <wne:active wne:val="0"/>
    <wne:hash wne:val="1003359483"/>
  </wne:recipientData>
  <wne:recipientData>
    <wne:active wne:val="0"/>
    <wne:hash wne:val="42263220"/>
  </wne:recipientData>
  <wne:recipientData>
    <wne:active wne:val="0"/>
    <wne:hash wne:val="-918833043"/>
  </wne:recipientData>
  <wne:recipientData>
    <wne:active wne:val="0"/>
    <wne:hash wne:val="-1879929306"/>
  </wne:recipientData>
  <wne:recipientData>
    <wne:active wne:val="0"/>
    <wne:hash wne:val="1453941727"/>
  </wne:recipientData>
  <wne:recipientData>
    <wne:active wne:val="0"/>
    <wne:hash wne:val="492845464"/>
  </wne:recipientData>
  <wne:recipientData>
    <wne:active wne:val="0"/>
    <wne:hash wne:val="-468250799"/>
  </wne:recipientData>
  <wne:recipientData>
    <wne:active wne:val="0"/>
    <wne:hash wne:val="-1429347062"/>
  </wne:recipientData>
  <wne:recipientData>
    <wne:active wne:val="0"/>
    <wne:hash wne:val="1575993140"/>
  </wne:recipientData>
  <wne:recipientData>
    <wne:active wne:val="0"/>
    <wne:hash wne:val="614896877"/>
  </wne:recipientData>
  <wne:recipientData>
    <wne:active wne:val="0"/>
    <wne:hash wne:val="-346199386"/>
  </wne:recipientData>
  <wne:recipientData>
    <wne:active wne:val="0"/>
    <wne:hash wne:val="-1307295649"/>
  </wne:recipientData>
  <wne:recipientData>
    <wne:active wne:val="0"/>
    <wne:hash wne:val="2026575384"/>
  </wne:recipientData>
  <wne:recipientData>
    <wne:active wne:val="0"/>
    <wne:hash wne:val="1065479121"/>
  </wne:recipientData>
  <wne:recipientData>
    <wne:active wne:val="0"/>
    <wne:hash wne:val="104382858"/>
  </wne:recipientData>
  <wne:recipientData>
    <wne:active wne:val="0"/>
    <wne:hash wne:val="-856713405"/>
  </wne:recipientData>
  <wne:recipientData>
    <wne:active wne:val="0"/>
    <wne:hash wne:val="-1817809668"/>
  </wne:recipientData>
  <wne:recipientData>
    <wne:active wne:val="0"/>
    <wne:hash wne:val="1516061365"/>
  </wne:recipientData>
  <wne:recipientData>
    <wne:active wne:val="0"/>
    <wne:hash wne:val="138568370"/>
  </wne:recipientData>
  <wne:recipientData>
    <wne:active wne:val="0"/>
    <wne:hash wne:val="-822527893"/>
  </wne:recipientData>
  <wne:recipientData>
    <wne:active wne:val="0"/>
    <wne:hash wne:val="-1783624156"/>
  </wne:recipientData>
  <wne:recipientData>
    <wne:active wne:val="0"/>
    <wne:hash wne:val="1550246877"/>
  </wne:recipientData>
  <wne:recipientData>
    <wne:active wne:val="0"/>
    <wne:hash wne:val="589150614"/>
  </wne:recipientData>
  <wne:recipientData>
    <wne:active wne:val="0"/>
    <wne:hash wne:val="-371945649"/>
  </wne:recipientData>
  <wne:recipientData>
    <wne:active wne:val="0"/>
    <wne:hash wne:val="-1333041912"/>
  </wne:recipientData>
  <wne:recipientData>
    <wne:active wne:val="0"/>
    <wne:hash wne:val="2000829121"/>
  </wne:recipientData>
  <wne:recipientData>
    <wne:active wne:val="0"/>
    <wne:hash wne:val="1039732858"/>
  </wne:recipientData>
  <wne:recipientData>
    <wne:active wne:val="0"/>
    <wne:hash wne:val="78636595"/>
  </wne:recipientData>
  <wne:recipientData>
    <wne:active wne:val="0"/>
    <wne:hash wne:val="-1210990499"/>
  </wne:recipientData>
  <wne:recipientData>
    <wne:active wne:val="0"/>
    <wne:hash wne:val="2122880534"/>
  </wne:recipientData>
  <wne:recipientData>
    <wne:active wne:val="0"/>
    <wne:hash wne:val="1161784271"/>
  </wne:recipientData>
  <wne:recipientData>
    <wne:active wne:val="0"/>
    <wne:hash wne:val="200688008"/>
  </wne:recipientData>
  <wne:recipientData>
    <wne:active wne:val="0"/>
    <wne:hash wne:val="-760408255"/>
  </wne:recipientData>
  <wne:recipientData>
    <wne:active wne:val="0"/>
    <wne:hash wne:val="-1721504518"/>
  </wne:recipientData>
  <wne:recipientData>
    <wne:active wne:val="0"/>
    <wne:hash wne:val="1612366515"/>
  </wne:recipientData>
  <wne:recipientData>
    <wne:active wne:val="0"/>
    <wne:hash wne:val="651270252"/>
  </wne:recipientData>
  <wne:recipientData>
    <wne:active wne:val="0"/>
    <wne:hash wne:val="-309826011"/>
  </wne:recipientData>
  <wne:recipientData>
    <wne:active wne:val="0"/>
    <wne:hash wne:val="-1270922274"/>
  </wne:recipientData>
  <wne:recipientData>
    <wne:active wne:val="0"/>
    <wne:hash wne:val="1734417928"/>
  </wne:recipientData>
  <wne:recipientData>
    <wne:active wne:val="0"/>
    <wne:hash wne:val="773321665"/>
  </wne:recipientData>
  <wne:recipientData>
    <wne:active wne:val="0"/>
    <wne:hash wne:val="-187774598"/>
  </wne:recipientData>
  <wne:recipientData>
    <wne:active wne:val="0"/>
    <wne:hash wne:val="-1148870861"/>
  </wne:recipientData>
  <wne:recipientData>
    <wne:active wne:val="0"/>
    <wne:hash wne:val="-2109967124"/>
  </wne:recipientData>
  <wne:recipientData>
    <wne:active wne:val="0"/>
    <wne:hash wne:val="1223903909"/>
  </wne:recipientData>
  <wne:recipientData>
    <wne:active wne:val="0"/>
    <wne:hash wne:val="262807646"/>
  </wne:recipientData>
  <wne:recipientData>
    <wne:active wne:val="0"/>
    <wne:hash wne:val="-698288617"/>
  </wne:recipientData>
  <wne:recipientData>
    <wne:active wne:val="0"/>
    <wne:hash wne:val="-1659384880"/>
  </wne:recipientData>
  <wne:recipientData>
    <wne:active wne:val="0"/>
    <wne:hash wne:val="1674486153"/>
  </wne:recipientData>
  <wne:recipientData>
    <wne:active wne:val="0"/>
    <wne:hash wne:val="384859059"/>
  </wne:recipientData>
  <wne:recipientData>
    <wne:active wne:val="0"/>
    <wne:hash wne:val="-576237204"/>
  </wne:recipientData>
  <wne:recipientData>
    <wne:active wne:val="0"/>
    <wne:hash wne:val="-1537333467"/>
  </wne:recipientData>
  <wne:recipientData>
    <wne:active wne:val="0"/>
    <wne:hash wne:val="1796537566"/>
  </wne:recipientData>
  <wne:recipientData>
    <wne:active wne:val="0"/>
    <wne:hash wne:val="835441303"/>
  </wne:recipientData>
  <wne:recipientData>
    <wne:active wne:val="0"/>
    <wne:hash wne:val="-125654960"/>
  </wne:recipientData>
  <wne:recipientData>
    <wne:active wne:val="0"/>
    <wne:hash wne:val="-1086751223"/>
  </wne:recipientData>
  <wne:recipientData>
    <wne:active wne:val="0"/>
    <wne:hash wne:val="-2047847486"/>
  </wne:recipientData>
  <wne:recipientData>
    <wne:active wne:val="0"/>
    <wne:hash wne:val="1286023547"/>
  </wne:recipientData>
  <wne:recipientData>
    <wne:active wne:val="0"/>
    <wne:hash wne:val="324927284"/>
  </wne:recipientData>
  <wne:recipientData>
    <wne:active wne:val="0"/>
    <wne:hash wne:val="-964699810"/>
  </wne:recipientData>
  <wne:recipientData>
    <wne:active wne:val="0"/>
    <wne:hash wne:val="-1925796073"/>
  </wne:recipientData>
  <wne:recipientData>
    <wne:active wne:val="0"/>
    <wne:hash wne:val="1408074960"/>
  </wne:recipientData>
  <wne:recipientData>
    <wne:active wne:val="0"/>
    <wne:hash wne:val="446978697"/>
  </wne:recipientData>
  <wne:recipientData>
    <wne:active wne:val="0"/>
    <wne:hash wne:val="-514117566"/>
  </wne:recipientData>
  <wne:recipientData>
    <wne:active wne:val="0"/>
    <wne:hash wne:val="-1475213829"/>
  </wne:recipientData>
  <wne:recipientData>
    <wne:active wne:val="0"/>
    <wne:hash wne:val="1858657204"/>
  </wne:recipientData>
  <wne:recipientData>
    <wne:active wne:val="0"/>
    <wne:hash wne:val="897560941"/>
  </wne:recipientData>
  <wne:recipientData>
    <wne:active wne:val="0"/>
    <wne:hash wne:val="-63535322"/>
  </wne:recipientData>
  <wne:recipientData>
    <wne:active wne:val="0"/>
    <wne:hash wne:val="-1024631585"/>
  </wne:recipientData>
  <wne:recipientData>
    <wne:active wne:val="0"/>
    <wne:hash wne:val="1980708617"/>
  </wne:recipientData>
  <wne:recipientData>
    <wne:active wne:val="0"/>
    <wne:hash wne:val="1019612354"/>
  </wne:recipientData>
  <wne:recipientData>
    <wne:active wne:val="0"/>
    <wne:hash wne:val="58516091"/>
  </wne:recipientData>
  <wne:recipientData>
    <wne:active wne:val="0"/>
    <wne:hash wne:val="-902580172"/>
  </wne:recipientData>
  <wne:recipientData>
    <wne:active wne:val="0"/>
    <wne:hash wne:val="-1863676435"/>
  </wne:recipientData>
  <wne:recipientData>
    <wne:active wne:val="0"/>
    <wne:hash wne:val="1470194598"/>
  </wne:recipientData>
  <wne:recipientData>
    <wne:active wne:val="0"/>
    <wne:hash wne:val="509098335"/>
  </wne:recipientData>
  <wne:recipientData>
    <wne:active wne:val="0"/>
    <wne:hash wne:val="-451997928"/>
  </wne:recipientData>
  <wne:recipientData>
    <wne:active wne:val="0"/>
    <wne:hash wne:val="-1413094191"/>
  </wne:recipientData>
  <wne:recipientData>
    <wne:active wne:val="0"/>
    <wne:hash wne:val="1920776842"/>
  </wne:recipientData>
  <wne:recipientData>
    <wne:active wne:val="0"/>
    <wne:hash wne:val="631149748"/>
  </wne:recipientData>
  <wne:recipientData>
    <wne:active wne:val="0"/>
    <wne:hash wne:val="-329946515"/>
  </wne:recipientData>
  <wne:recipientData>
    <wne:active wne:val="0"/>
    <wne:hash wne:val="-1291042778"/>
  </wne:recipientData>
  <wne:recipientData>
    <wne:active wne:val="0"/>
    <wne:hash wne:val="2042828255"/>
  </wne:recipientData>
  <wne:recipientData>
    <wne:active wne:val="0"/>
    <wne:hash wne:val="1081731992"/>
  </wne:recipientData>
  <wne:recipientData>
    <wne:active wne:val="0"/>
    <wne:hash wne:val="120635729"/>
  </wne:recipientData>
  <wne:recipientData>
    <wne:active wne:val="0"/>
    <wne:hash wne:val="-840460534"/>
  </wne:recipientData>
  <wne:recipientData>
    <wne:active wne:val="0"/>
    <wne:hash wne:val="-1801556797"/>
  </wne:recipientData>
  <wne:recipientData>
    <wne:active wne:val="0"/>
    <wne:hash wne:val="1532314236"/>
  </wne:recipientData>
  <wne:recipientData>
    <wne:active wne:val="0"/>
    <wne:hash wne:val="571217973"/>
  </wne:recipientData>
  <wne:recipientData>
    <wne:active wne:val="0"/>
    <wne:hash wne:val="-718409121"/>
  </wne:recipientData>
  <wne:recipientData>
    <wne:active wne:val="0"/>
    <wne:hash wne:val="-1679505384"/>
  </wne:recipientData>
  <wne:recipientData>
    <wne:active wne:val="0"/>
    <wne:hash wne:val="1654365649"/>
  </wne:recipientData>
  <wne:recipientData>
    <wne:active wne:val="0"/>
    <wne:hash wne:val="693269386"/>
  </wne:recipientData>
  <wne:recipientData>
    <wne:active wne:val="0"/>
    <wne:hash wne:val="-267826877"/>
  </wne:recipientData>
  <wne:recipientData>
    <wne:active wne:val="0"/>
    <wne:hash wne:val="-1228923140"/>
  </wne:recipientData>
  <wne:recipientData>
    <wne:active wne:val="0"/>
    <wne:hash wne:val="2104947893"/>
  </wne:recipientData>
  <wne:recipientData>
    <wne:active wne:val="0"/>
    <wne:hash wne:val="1143851630"/>
  </wne:recipientData>
  <wne:recipientData>
    <wne:active wne:val="0"/>
    <wne:hash wne:val="182755367"/>
  </wne:recipientData>
  <wne:recipientData>
    <wne:active wne:val="0"/>
    <wne:hash wne:val="-778340896"/>
  </wne:recipientData>
  <wne:recipientData>
    <wne:active wne:val="0"/>
    <wne:hash wne:val="-2067967990"/>
  </wne:recipientData>
  <wne:recipientData>
    <wne:active wne:val="0"/>
    <wne:hash wne:val="1265903043"/>
  </wne:recipientData>
  <wne:recipientData>
    <wne:active wne:val="0"/>
    <wne:hash wne:val="304806780"/>
  </wne:recipientData>
  <wne:recipientData>
    <wne:active wne:val="0"/>
    <wne:hash wne:val="-656289483"/>
  </wne:recipientData>
  <wne:recipientData>
    <wne:active wne:val="0"/>
    <wne:hash wne:val="-1617385746"/>
  </wne:recipientData>
  <wne:recipientData>
    <wne:active wne:val="0"/>
    <wne:hash wne:val="1716485287"/>
  </wne:recipientData>
  <wne:recipientData>
    <wne:active wne:val="0"/>
    <wne:hash wne:val="755389024"/>
  </wne:recipientData>
  <wne:recipientData>
    <wne:active wne:val="0"/>
    <wne:hash wne:val="-205707239"/>
  </wne:recipientData>
  <wne:recipientData>
    <wne:active wne:val="0"/>
    <wne:hash wne:val="-1166803502"/>
  </wne:recipientData>
  <wne:recipientData>
    <wne:active wne:val="0"/>
    <wne:hash wne:val="-2127899765"/>
  </wne:recipientData>
  <wne:recipientData>
    <wne:active wne:val="0"/>
    <wne:hash wne:val="877440437"/>
  </wne:recipientData>
  <wne:recipientData>
    <wne:active wne:val="0"/>
    <wne:hash wne:val="-83655826"/>
  </wne:recipientData>
  <wne:recipientData>
    <wne:active wne:val="0"/>
    <wne:hash wne:val="-1044752089"/>
  </wne:recipientData>
  <wne:recipientData>
    <wne:active wne:val="0"/>
    <wne:hash wne:val="-2005848352"/>
  </wne:recipientData>
  <wne:recipientData>
    <wne:active wne:val="0"/>
    <wne:hash wne:val="1328022681"/>
  </wne:recipientData>
  <wne:recipientData>
    <wne:active wne:val="0"/>
    <wne:hash wne:val="366926418"/>
  </wne:recipientData>
  <wne:recipientData>
    <wne:active wne:val="0"/>
    <wne:hash wne:val="-594169845"/>
  </wne:recipientData>
  <wne:recipientData>
    <wne:active wne:val="0"/>
    <wne:hash wne:val="-1555266108"/>
  </wne:recipientData>
  <wne:recipientData>
    <wne:active wne:val="0"/>
    <wne:hash wne:val="1778604925"/>
  </wne:recipientData>
  <wne:recipientData>
    <wne:active wne:val="0"/>
    <wne:hash wne:val="817508662"/>
  </wne:recipientData>
  <wne:recipientData>
    <wne:active wne:val="0"/>
    <wne:hash wne:val="-5599843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StevenBleck\OneDrive - BZK GmbH (Bildungszentrum der Kreishandwerkerschaft)\BZK\10 Maßnahmendurchführung\PdC\PdC - Datenbank Teilnehme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chnungslegung TN$'` "/>
    <w:activeRecord w:val="43"/>
    <w:odso>
      <w:udl w:val="Provider=Microsoft.ACE.OLEDB.12.0;User ID=Admin;Data Source=C:\Users\StevenBleck\OneDrive - BZK GmbH (Bildungszentrum der Kreishandwerkerschaft)\BZK\10 Maßnahmendurchführung\PdC\PdC - Datenbank Teilnehme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chnungslegung TN$'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Status"/>
        <w:mappedName w:val="Bundesland/Kanton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E6"/>
    <w:rsid w:val="000326CB"/>
    <w:rsid w:val="0005107A"/>
    <w:rsid w:val="00060557"/>
    <w:rsid w:val="00060B4D"/>
    <w:rsid w:val="00065EDE"/>
    <w:rsid w:val="00074AE9"/>
    <w:rsid w:val="0007557C"/>
    <w:rsid w:val="000908C7"/>
    <w:rsid w:val="00092949"/>
    <w:rsid w:val="00092B7C"/>
    <w:rsid w:val="000938EC"/>
    <w:rsid w:val="000A0E5F"/>
    <w:rsid w:val="000C38E3"/>
    <w:rsid w:val="000F4ED7"/>
    <w:rsid w:val="000F5DAE"/>
    <w:rsid w:val="000F603A"/>
    <w:rsid w:val="00101596"/>
    <w:rsid w:val="001040F8"/>
    <w:rsid w:val="00114C3D"/>
    <w:rsid w:val="001162C6"/>
    <w:rsid w:val="0012656A"/>
    <w:rsid w:val="00146A42"/>
    <w:rsid w:val="00166D50"/>
    <w:rsid w:val="001810BC"/>
    <w:rsid w:val="001A2A2F"/>
    <w:rsid w:val="001C4CAB"/>
    <w:rsid w:val="001C5187"/>
    <w:rsid w:val="001D0C36"/>
    <w:rsid w:val="001D7497"/>
    <w:rsid w:val="001E2DDE"/>
    <w:rsid w:val="001E7F11"/>
    <w:rsid w:val="001F59F3"/>
    <w:rsid w:val="002060C2"/>
    <w:rsid w:val="00212B1E"/>
    <w:rsid w:val="002134F7"/>
    <w:rsid w:val="002145F4"/>
    <w:rsid w:val="00216245"/>
    <w:rsid w:val="0022244B"/>
    <w:rsid w:val="00236479"/>
    <w:rsid w:val="00240738"/>
    <w:rsid w:val="00240FD8"/>
    <w:rsid w:val="00251E4B"/>
    <w:rsid w:val="00262457"/>
    <w:rsid w:val="002644CC"/>
    <w:rsid w:val="00273265"/>
    <w:rsid w:val="00292EBB"/>
    <w:rsid w:val="002A00C4"/>
    <w:rsid w:val="002B1E14"/>
    <w:rsid w:val="002B7997"/>
    <w:rsid w:val="002C14D0"/>
    <w:rsid w:val="002C354B"/>
    <w:rsid w:val="002C71F3"/>
    <w:rsid w:val="002C7BA5"/>
    <w:rsid w:val="002E025C"/>
    <w:rsid w:val="002F2C27"/>
    <w:rsid w:val="002F6435"/>
    <w:rsid w:val="00306C30"/>
    <w:rsid w:val="00322675"/>
    <w:rsid w:val="0032459D"/>
    <w:rsid w:val="00351AB9"/>
    <w:rsid w:val="00356022"/>
    <w:rsid w:val="00365D6B"/>
    <w:rsid w:val="00371581"/>
    <w:rsid w:val="0039130A"/>
    <w:rsid w:val="003B37F9"/>
    <w:rsid w:val="003B5465"/>
    <w:rsid w:val="003C35D4"/>
    <w:rsid w:val="003C65BF"/>
    <w:rsid w:val="003E3DC1"/>
    <w:rsid w:val="003E62C4"/>
    <w:rsid w:val="003E6A13"/>
    <w:rsid w:val="003E7550"/>
    <w:rsid w:val="003F0FC5"/>
    <w:rsid w:val="003F117D"/>
    <w:rsid w:val="004007A6"/>
    <w:rsid w:val="004014E9"/>
    <w:rsid w:val="00401F63"/>
    <w:rsid w:val="00406891"/>
    <w:rsid w:val="0042176E"/>
    <w:rsid w:val="00453471"/>
    <w:rsid w:val="00480520"/>
    <w:rsid w:val="0049563B"/>
    <w:rsid w:val="004963E2"/>
    <w:rsid w:val="004970B0"/>
    <w:rsid w:val="004A0F57"/>
    <w:rsid w:val="004A13D5"/>
    <w:rsid w:val="004B15C7"/>
    <w:rsid w:val="004B3CCF"/>
    <w:rsid w:val="004B7666"/>
    <w:rsid w:val="004C73F7"/>
    <w:rsid w:val="004C799E"/>
    <w:rsid w:val="00502940"/>
    <w:rsid w:val="00503A8D"/>
    <w:rsid w:val="0050584D"/>
    <w:rsid w:val="005105CE"/>
    <w:rsid w:val="00512C87"/>
    <w:rsid w:val="00530A66"/>
    <w:rsid w:val="00534D63"/>
    <w:rsid w:val="005359BD"/>
    <w:rsid w:val="0053782F"/>
    <w:rsid w:val="005476D6"/>
    <w:rsid w:val="00565226"/>
    <w:rsid w:val="00590429"/>
    <w:rsid w:val="00596224"/>
    <w:rsid w:val="005A283D"/>
    <w:rsid w:val="005A2E1A"/>
    <w:rsid w:val="005A415B"/>
    <w:rsid w:val="005A660F"/>
    <w:rsid w:val="005B1B45"/>
    <w:rsid w:val="005B2417"/>
    <w:rsid w:val="005B55BC"/>
    <w:rsid w:val="005C3E72"/>
    <w:rsid w:val="005C4BD0"/>
    <w:rsid w:val="005D5A5D"/>
    <w:rsid w:val="005D7447"/>
    <w:rsid w:val="005D7EC6"/>
    <w:rsid w:val="005E57E0"/>
    <w:rsid w:val="005E5FB4"/>
    <w:rsid w:val="005F0F4A"/>
    <w:rsid w:val="006174FC"/>
    <w:rsid w:val="0063283E"/>
    <w:rsid w:val="00633B45"/>
    <w:rsid w:val="006364FE"/>
    <w:rsid w:val="0065669A"/>
    <w:rsid w:val="006566C2"/>
    <w:rsid w:val="00661224"/>
    <w:rsid w:val="00666873"/>
    <w:rsid w:val="00691BF6"/>
    <w:rsid w:val="006A3599"/>
    <w:rsid w:val="006A62E5"/>
    <w:rsid w:val="006B1B38"/>
    <w:rsid w:val="006B613D"/>
    <w:rsid w:val="006B7736"/>
    <w:rsid w:val="006C507B"/>
    <w:rsid w:val="006F7656"/>
    <w:rsid w:val="00710556"/>
    <w:rsid w:val="00723372"/>
    <w:rsid w:val="00734346"/>
    <w:rsid w:val="00745DBD"/>
    <w:rsid w:val="00773B8E"/>
    <w:rsid w:val="007819AD"/>
    <w:rsid w:val="007826AA"/>
    <w:rsid w:val="007863E6"/>
    <w:rsid w:val="007A7B1B"/>
    <w:rsid w:val="007C4A1C"/>
    <w:rsid w:val="007D1BA1"/>
    <w:rsid w:val="007D63DA"/>
    <w:rsid w:val="007E465C"/>
    <w:rsid w:val="007F5D2F"/>
    <w:rsid w:val="007F6734"/>
    <w:rsid w:val="00817710"/>
    <w:rsid w:val="008342A9"/>
    <w:rsid w:val="008368A7"/>
    <w:rsid w:val="00861928"/>
    <w:rsid w:val="008662C9"/>
    <w:rsid w:val="00871DEC"/>
    <w:rsid w:val="00872B70"/>
    <w:rsid w:val="008903EE"/>
    <w:rsid w:val="008A3F21"/>
    <w:rsid w:val="008C1ED9"/>
    <w:rsid w:val="008E2AA2"/>
    <w:rsid w:val="008F6F28"/>
    <w:rsid w:val="00910326"/>
    <w:rsid w:val="00916C30"/>
    <w:rsid w:val="00922C8B"/>
    <w:rsid w:val="00932517"/>
    <w:rsid w:val="009346BB"/>
    <w:rsid w:val="00944084"/>
    <w:rsid w:val="00945811"/>
    <w:rsid w:val="00952291"/>
    <w:rsid w:val="009663BE"/>
    <w:rsid w:val="009841C5"/>
    <w:rsid w:val="00984D9D"/>
    <w:rsid w:val="009974B8"/>
    <w:rsid w:val="009A0BF3"/>
    <w:rsid w:val="009A102E"/>
    <w:rsid w:val="009B273F"/>
    <w:rsid w:val="009B61FF"/>
    <w:rsid w:val="009C38A5"/>
    <w:rsid w:val="009D7B39"/>
    <w:rsid w:val="009F4CBB"/>
    <w:rsid w:val="00A06058"/>
    <w:rsid w:val="00A06C71"/>
    <w:rsid w:val="00A12600"/>
    <w:rsid w:val="00A14CDF"/>
    <w:rsid w:val="00A15A67"/>
    <w:rsid w:val="00A16CCC"/>
    <w:rsid w:val="00A251A4"/>
    <w:rsid w:val="00A27515"/>
    <w:rsid w:val="00A276CF"/>
    <w:rsid w:val="00A47E21"/>
    <w:rsid w:val="00A55855"/>
    <w:rsid w:val="00A655F3"/>
    <w:rsid w:val="00A779BE"/>
    <w:rsid w:val="00AA7CD9"/>
    <w:rsid w:val="00AC05B9"/>
    <w:rsid w:val="00AC1621"/>
    <w:rsid w:val="00AC271E"/>
    <w:rsid w:val="00AC49ED"/>
    <w:rsid w:val="00AD4705"/>
    <w:rsid w:val="00AF0917"/>
    <w:rsid w:val="00AF1E84"/>
    <w:rsid w:val="00B163D3"/>
    <w:rsid w:val="00B21FBE"/>
    <w:rsid w:val="00B25109"/>
    <w:rsid w:val="00B37552"/>
    <w:rsid w:val="00B60EFD"/>
    <w:rsid w:val="00B67246"/>
    <w:rsid w:val="00B759E6"/>
    <w:rsid w:val="00B75F19"/>
    <w:rsid w:val="00B7658E"/>
    <w:rsid w:val="00B82C17"/>
    <w:rsid w:val="00B859B7"/>
    <w:rsid w:val="00B879F2"/>
    <w:rsid w:val="00BA3C1C"/>
    <w:rsid w:val="00BC2C92"/>
    <w:rsid w:val="00BC6E76"/>
    <w:rsid w:val="00BD662D"/>
    <w:rsid w:val="00BF5CD1"/>
    <w:rsid w:val="00C06948"/>
    <w:rsid w:val="00C23BAF"/>
    <w:rsid w:val="00C266EC"/>
    <w:rsid w:val="00C30DA3"/>
    <w:rsid w:val="00C81D3D"/>
    <w:rsid w:val="00CA0FD0"/>
    <w:rsid w:val="00CA4E05"/>
    <w:rsid w:val="00CD5366"/>
    <w:rsid w:val="00CF4426"/>
    <w:rsid w:val="00CF4DC1"/>
    <w:rsid w:val="00D04C43"/>
    <w:rsid w:val="00D05542"/>
    <w:rsid w:val="00D12D7E"/>
    <w:rsid w:val="00D25F61"/>
    <w:rsid w:val="00D370C7"/>
    <w:rsid w:val="00D3773C"/>
    <w:rsid w:val="00D50B15"/>
    <w:rsid w:val="00D747A9"/>
    <w:rsid w:val="00D81712"/>
    <w:rsid w:val="00D86F68"/>
    <w:rsid w:val="00D97358"/>
    <w:rsid w:val="00DB21A1"/>
    <w:rsid w:val="00DC5CB8"/>
    <w:rsid w:val="00DD7ED6"/>
    <w:rsid w:val="00DF1361"/>
    <w:rsid w:val="00DF2A14"/>
    <w:rsid w:val="00DF4AC5"/>
    <w:rsid w:val="00DF5FC3"/>
    <w:rsid w:val="00DF6C53"/>
    <w:rsid w:val="00E01463"/>
    <w:rsid w:val="00E05674"/>
    <w:rsid w:val="00E17A09"/>
    <w:rsid w:val="00E17AA6"/>
    <w:rsid w:val="00E21F37"/>
    <w:rsid w:val="00E25A2E"/>
    <w:rsid w:val="00E4305C"/>
    <w:rsid w:val="00E559CC"/>
    <w:rsid w:val="00E6389A"/>
    <w:rsid w:val="00E77F5A"/>
    <w:rsid w:val="00EA1C76"/>
    <w:rsid w:val="00EA222B"/>
    <w:rsid w:val="00EA4B84"/>
    <w:rsid w:val="00EB6C8E"/>
    <w:rsid w:val="00EC4D92"/>
    <w:rsid w:val="00ED6ABB"/>
    <w:rsid w:val="00EF2FA7"/>
    <w:rsid w:val="00F00B73"/>
    <w:rsid w:val="00F05ABA"/>
    <w:rsid w:val="00F07B6B"/>
    <w:rsid w:val="00F13B54"/>
    <w:rsid w:val="00F205BE"/>
    <w:rsid w:val="00F53662"/>
    <w:rsid w:val="00F56BCB"/>
    <w:rsid w:val="00F92CCC"/>
    <w:rsid w:val="00FA4D09"/>
    <w:rsid w:val="00FA5165"/>
    <w:rsid w:val="00FA58DC"/>
    <w:rsid w:val="00FB55F1"/>
    <w:rsid w:val="00FC145E"/>
    <w:rsid w:val="00FC3653"/>
    <w:rsid w:val="00FC47F4"/>
    <w:rsid w:val="00FC6247"/>
    <w:rsid w:val="00FC71E2"/>
    <w:rsid w:val="00FD02E6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E03B"/>
  <w15:chartTrackingRefBased/>
  <w15:docId w15:val="{5BAC0C5C-7110-4CE6-AAA5-7EF46AD5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B39"/>
    <w:pPr>
      <w:spacing w:after="20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368A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7B39"/>
    <w:pPr>
      <w:spacing w:after="0"/>
      <w:ind w:left="720"/>
      <w:contextualSpacing/>
    </w:pPr>
    <w:rPr>
      <w:rFonts w:ascii="Arial Narrow" w:eastAsia="Calibri" w:hAnsi="Arial Narrow"/>
      <w:sz w:val="24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B76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66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76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B7666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9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949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2B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0EFD"/>
    <w:rPr>
      <w:color w:val="808080"/>
    </w:rPr>
  </w:style>
  <w:style w:type="paragraph" w:styleId="StandardWeb">
    <w:name w:val="Normal (Web)"/>
    <w:basedOn w:val="Standard"/>
    <w:uiPriority w:val="99"/>
    <w:unhideWhenUsed/>
    <w:rsid w:val="000908C7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0908C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68A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sep">
    <w:name w:val="sep"/>
    <w:basedOn w:val="Absatz-Standardschriftart"/>
    <w:rsid w:val="008368A7"/>
  </w:style>
  <w:style w:type="character" w:customStyle="1" w:styleId="na">
    <w:name w:val="na"/>
    <w:basedOn w:val="Absatz-Standardschriftart"/>
    <w:rsid w:val="00633B45"/>
  </w:style>
  <w:style w:type="character" w:customStyle="1" w:styleId="grouped-index">
    <w:name w:val="grouped-index"/>
    <w:basedOn w:val="Absatz-Standardschriftart"/>
    <w:rsid w:val="00633B45"/>
  </w:style>
  <w:style w:type="character" w:customStyle="1" w:styleId="item-name">
    <w:name w:val="item-name"/>
    <w:basedOn w:val="Absatz-Standardschriftart"/>
    <w:rsid w:val="00633B4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347">
              <w:marLeft w:val="0"/>
              <w:marRight w:val="0"/>
              <w:marTop w:val="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808">
              <w:marLeft w:val="0"/>
              <w:marRight w:val="0"/>
              <w:marTop w:val="284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7344">
                  <w:marLeft w:val="0"/>
                  <w:marRight w:val="0"/>
                  <w:marTop w:val="113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5846">
                          <w:marLeft w:val="0"/>
                          <w:marRight w:val="0"/>
                          <w:marTop w:val="0"/>
                          <w:marBottom w:val="454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1165779999">
                  <w:marLeft w:val="0"/>
                  <w:marRight w:val="0"/>
                  <w:marTop w:val="22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9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1848">
                      <w:marLeft w:val="0"/>
                      <w:marRight w:val="0"/>
                      <w:marTop w:val="113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810843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483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zk-bildung.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ministratorBZK\OneDrive%20-%20BZK%20GmbH%20(Bildungszentrum%20der%20Kreishandwerkerschaft)\BZK\10%20Ma&#223;nahmendurchf&#252;hrung\PdC\PdC%20-%20Datenbank%20Teilnehmer.xlsx" TargetMode="External"/><Relationship Id="rId1" Type="http://schemas.openxmlformats.org/officeDocument/2006/relationships/attachedTemplate" Target="file:///C:\Users\StevenBleck\OneDrive%20-%20BZK%20GmbH%20(Bildungszentrum%20der%20Kreishandwerkerschaft)\BZK\Verwaltung\06%20Vorlagen\Vorlage%20-%20BZK%20Doku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F4357BA53449A2BB5D84F0979F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53ED6-76A1-43E2-ADF4-1E47F1B1B4EA}"/>
      </w:docPartPr>
      <w:docPartBody>
        <w:p w:rsidR="00965877" w:rsidRDefault="00965877" w:rsidP="00965877">
          <w:pPr>
            <w:pStyle w:val="76F4357BA53449A2BB5D84F0979F82621"/>
          </w:pPr>
          <w:r w:rsidRPr="00FD02E6">
            <w:rPr>
              <w:rStyle w:val="Platzhaltertext"/>
              <w:rFonts w:eastAsiaTheme="minorHAnsi"/>
              <w:b/>
              <w:bCs/>
              <w:color w:val="FF0000"/>
              <w:sz w:val="48"/>
              <w:szCs w:val="48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F2"/>
    <w:rsid w:val="001E2DDE"/>
    <w:rsid w:val="002F6435"/>
    <w:rsid w:val="003E785C"/>
    <w:rsid w:val="0042176E"/>
    <w:rsid w:val="0050584D"/>
    <w:rsid w:val="0055639E"/>
    <w:rsid w:val="00596224"/>
    <w:rsid w:val="005B5B6E"/>
    <w:rsid w:val="005C25F2"/>
    <w:rsid w:val="006E22FB"/>
    <w:rsid w:val="00741A34"/>
    <w:rsid w:val="00965877"/>
    <w:rsid w:val="009A2348"/>
    <w:rsid w:val="009D2AE4"/>
    <w:rsid w:val="00B37552"/>
    <w:rsid w:val="00CD79C7"/>
    <w:rsid w:val="00D055B1"/>
    <w:rsid w:val="00D25F61"/>
    <w:rsid w:val="00D84886"/>
    <w:rsid w:val="00E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5877"/>
    <w:rPr>
      <w:color w:val="808080"/>
    </w:rPr>
  </w:style>
  <w:style w:type="paragraph" w:customStyle="1" w:styleId="76F4357BA53449A2BB5D84F0979F82621">
    <w:name w:val="76F4357BA53449A2BB5D84F0979F82621"/>
    <w:rsid w:val="00965877"/>
    <w:pPr>
      <w:spacing w:after="20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EEB45FE1C4F54F854E920287C3F3AC" ma:contentTypeVersion="14" ma:contentTypeDescription="Ein neues Dokument erstellen." ma:contentTypeScope="" ma:versionID="90e5e5b58552f23a60097d7d96c4705e">
  <xsd:schema xmlns:xsd="http://www.w3.org/2001/XMLSchema" xmlns:xs="http://www.w3.org/2001/XMLSchema" xmlns:p="http://schemas.microsoft.com/office/2006/metadata/properties" xmlns:ns3="c2c1d5cd-48f9-4c2f-859b-6345036bb2f9" xmlns:ns4="beb55f45-fb2a-495f-ae06-a539f3fff5f9" targetNamespace="http://schemas.microsoft.com/office/2006/metadata/properties" ma:root="true" ma:fieldsID="364fb9441c5267b1adac1a6edbc2e70c" ns3:_="" ns4:_="">
    <xsd:import namespace="c2c1d5cd-48f9-4c2f-859b-6345036bb2f9"/>
    <xsd:import namespace="beb55f45-fb2a-495f-ae06-a539f3fff5f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d5cd-48f9-4c2f-859b-6345036bb2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5f45-fb2a-495f-ae06-a539f3fff5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1d5cd-48f9-4c2f-859b-6345036bb2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1713-354B-4587-9212-B0C9235B7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C9B0-699F-4182-BDB5-9D0912F5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1d5cd-48f9-4c2f-859b-6345036bb2f9"/>
    <ds:schemaRef ds:uri="beb55f45-fb2a-495f-ae06-a539f3fff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6344C-88DC-4D61-A497-5E0D3170CF14}">
  <ds:schemaRefs>
    <ds:schemaRef ds:uri="http://purl.org/dc/elements/1.1/"/>
    <ds:schemaRef ds:uri="beb55f45-fb2a-495f-ae06-a539f3fff5f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c2c1d5cd-48f9-4c2f-859b-6345036bb2f9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F3C71E-72C9-47E1-8C24-8B9B25F5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- BZK Dokumente.dotx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Bleck</dc:creator>
  <cp:keywords/>
  <dc:description/>
  <cp:lastModifiedBy>Administrator BZK</cp:lastModifiedBy>
  <cp:revision>14</cp:revision>
  <cp:lastPrinted>2024-02-22T12:51:00Z</cp:lastPrinted>
  <dcterms:created xsi:type="dcterms:W3CDTF">2024-04-17T13:06:00Z</dcterms:created>
  <dcterms:modified xsi:type="dcterms:W3CDTF">2024-09-19T14:45:00Z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0x010100B4EEB45FE1C4F54F854E920287C3F3AC</vt:lpwstr>
  </property>
  <property fmtid="{D5CDD505-2E9C-101B-9397-08002B2CF9AE}" pid="3" name="MediaServiceImageTags">
    <vt:lpwstr/>
  </property>
</Properties>
</file>