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C73A6" w14:textId="77777777" w:rsidR="007826AA" w:rsidRPr="007826AA" w:rsidRDefault="007826AA" w:rsidP="008368A7">
      <w:pPr>
        <w:spacing w:after="170"/>
        <w:rPr>
          <w:rFonts w:asciiTheme="minorHAnsi" w:hAnsiTheme="minorHAnsi" w:cstheme="minorHAnsi"/>
          <w:b/>
          <w:bCs/>
          <w:color w:val="000000"/>
          <w:sz w:val="2"/>
          <w:szCs w:val="2"/>
        </w:rPr>
      </w:pPr>
    </w:p>
    <w:p w14:paraId="5DFDC1DA" w14:textId="0EF54A9F" w:rsidR="008368A7" w:rsidRPr="002C14D0" w:rsidRDefault="002C14D0" w:rsidP="008368A7">
      <w:pPr>
        <w:spacing w:after="170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bCs/>
          <w:color w:val="000000"/>
          <w:sz w:val="18"/>
          <w:szCs w:val="18"/>
        </w:rPr>
        <w:t>B</w:t>
      </w:r>
      <w:r w:rsidR="008368A7" w:rsidRPr="009B273F">
        <w:rPr>
          <w:rFonts w:asciiTheme="minorHAnsi" w:hAnsiTheme="minorHAnsi" w:cstheme="minorHAnsi"/>
          <w:b/>
          <w:bCs/>
          <w:color w:val="000000"/>
          <w:sz w:val="18"/>
          <w:szCs w:val="18"/>
        </w:rPr>
        <w:t>ildungszentrum der Kreishandwerkerschaft</w:t>
      </w:r>
      <w:r w:rsidR="00B7658E" w:rsidRPr="009B273F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 </w:t>
      </w:r>
      <w:r w:rsidR="008368A7" w:rsidRPr="009B273F">
        <w:rPr>
          <w:rFonts w:asciiTheme="minorHAnsi" w:hAnsiTheme="minorHAnsi" w:cstheme="minorHAnsi"/>
          <w:b/>
          <w:bCs/>
          <w:color w:val="000000"/>
          <w:sz w:val="18"/>
          <w:szCs w:val="18"/>
        </w:rPr>
        <w:t>Nordvorpommern - Stralsund GmbH</w:t>
      </w:r>
      <w:r w:rsidR="008368A7" w:rsidRPr="009B273F">
        <w:rPr>
          <w:rFonts w:asciiTheme="minorHAnsi" w:hAnsiTheme="minorHAnsi" w:cstheme="minorHAnsi"/>
          <w:color w:val="000000"/>
          <w:sz w:val="18"/>
          <w:szCs w:val="18"/>
        </w:rPr>
        <w:t> </w:t>
      </w:r>
      <w:r w:rsidR="008368A7" w:rsidRPr="009B273F">
        <w:rPr>
          <w:rFonts w:asciiTheme="minorHAnsi" w:hAnsiTheme="minorHAnsi" w:cstheme="minorHAnsi"/>
          <w:color w:val="BBBBBB"/>
          <w:sz w:val="18"/>
          <w:szCs w:val="18"/>
        </w:rPr>
        <w:t>|</w:t>
      </w:r>
      <w:r w:rsidR="008368A7" w:rsidRPr="009B273F">
        <w:rPr>
          <w:rFonts w:asciiTheme="minorHAnsi" w:hAnsiTheme="minorHAnsi" w:cstheme="minorHAnsi"/>
          <w:color w:val="000000"/>
          <w:sz w:val="18"/>
          <w:szCs w:val="18"/>
        </w:rPr>
        <w:t> Mönchstrasse 48 </w:t>
      </w:r>
      <w:r w:rsidR="008368A7" w:rsidRPr="009B273F">
        <w:rPr>
          <w:rFonts w:asciiTheme="minorHAnsi" w:hAnsiTheme="minorHAnsi" w:cstheme="minorHAnsi"/>
          <w:color w:val="BBBBBB"/>
          <w:sz w:val="18"/>
          <w:szCs w:val="18"/>
        </w:rPr>
        <w:t>|</w:t>
      </w:r>
      <w:r w:rsidR="008368A7" w:rsidRPr="009B273F">
        <w:rPr>
          <w:rFonts w:asciiTheme="minorHAnsi" w:hAnsiTheme="minorHAnsi" w:cstheme="minorHAnsi"/>
          <w:color w:val="000000"/>
          <w:sz w:val="18"/>
          <w:szCs w:val="18"/>
        </w:rPr>
        <w:t> 18439 Stralsund</w:t>
      </w:r>
    </w:p>
    <w:p w14:paraId="320D677D" w14:textId="46FD039F" w:rsidR="00FD02E6" w:rsidRPr="001D0C36" w:rsidRDefault="00FD02E6" w:rsidP="00633B45">
      <w:pPr>
        <w:spacing w:after="0"/>
        <w:rPr>
          <w:rFonts w:asciiTheme="minorHAnsi" w:hAnsiTheme="minorHAnsi" w:cstheme="minorHAnsi"/>
          <w:color w:val="000000"/>
        </w:rPr>
      </w:pPr>
      <w:r w:rsidRPr="001D0C36">
        <w:rPr>
          <w:rFonts w:asciiTheme="minorHAnsi" w:hAnsiTheme="minorHAnsi" w:cstheme="minorHAnsi"/>
          <w:color w:val="000000"/>
        </w:rPr>
        <w:t xml:space="preserve">Bitte tragen Sie </w:t>
      </w:r>
      <w:r w:rsidR="001D0C36">
        <w:rPr>
          <w:rFonts w:asciiTheme="minorHAnsi" w:hAnsiTheme="minorHAnsi" w:cstheme="minorHAnsi"/>
          <w:color w:val="000000"/>
        </w:rPr>
        <w:t xml:space="preserve">die </w:t>
      </w:r>
      <w:r w:rsidRPr="001D0C36">
        <w:rPr>
          <w:rFonts w:asciiTheme="minorHAnsi" w:hAnsiTheme="minorHAnsi" w:cstheme="minorHAnsi"/>
          <w:color w:val="000000"/>
        </w:rPr>
        <w:t>Daten</w:t>
      </w:r>
      <w:r w:rsidR="001D0C36">
        <w:rPr>
          <w:rFonts w:asciiTheme="minorHAnsi" w:hAnsiTheme="minorHAnsi" w:cstheme="minorHAnsi"/>
          <w:color w:val="000000"/>
        </w:rPr>
        <w:t xml:space="preserve"> des Rechnungsempfängers</w:t>
      </w:r>
      <w:r w:rsidRPr="001D0C36">
        <w:rPr>
          <w:rFonts w:asciiTheme="minorHAnsi" w:hAnsiTheme="minorHAnsi" w:cstheme="minorHAnsi"/>
          <w:color w:val="000000"/>
        </w:rPr>
        <w:t xml:space="preserve"> ein.</w:t>
      </w:r>
    </w:p>
    <w:p w14:paraId="01DB3AD1" w14:textId="77777777" w:rsidR="00FD02E6" w:rsidRPr="001D0C36" w:rsidRDefault="00FD02E6" w:rsidP="00633B45">
      <w:pPr>
        <w:spacing w:after="0"/>
        <w:rPr>
          <w:rFonts w:asciiTheme="minorHAnsi" w:hAnsiTheme="minorHAnsi" w:cstheme="minorHAnsi"/>
          <w:color w:val="000000"/>
        </w:rPr>
      </w:pPr>
    </w:p>
    <w:tbl>
      <w:tblPr>
        <w:tblStyle w:val="Tabellenras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4"/>
        <w:gridCol w:w="6366"/>
      </w:tblGrid>
      <w:tr w:rsidR="00FD02E6" w:rsidRPr="001D0C36" w14:paraId="7ACB791D" w14:textId="77777777" w:rsidTr="00A16CCC">
        <w:tc>
          <w:tcPr>
            <w:tcW w:w="2684" w:type="dxa"/>
            <w:shd w:val="clear" w:color="auto" w:fill="D9D9D9" w:themeFill="background1" w:themeFillShade="D9"/>
          </w:tcPr>
          <w:p w14:paraId="25A05FAB" w14:textId="1063EF63" w:rsidR="00FD02E6" w:rsidRPr="001D0C36" w:rsidRDefault="00273265" w:rsidP="00A16CCC">
            <w:pPr>
              <w:spacing w:after="0" w:line="48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D0C36">
              <w:rPr>
                <w:rFonts w:asciiTheme="minorHAnsi" w:hAnsiTheme="minorHAnsi" w:cstheme="minorHAnsi"/>
                <w:b/>
                <w:bCs/>
                <w:color w:val="000000"/>
              </w:rPr>
              <w:t>Name der Firma</w:t>
            </w:r>
          </w:p>
        </w:tc>
        <w:tc>
          <w:tcPr>
            <w:tcW w:w="6366" w:type="dxa"/>
          </w:tcPr>
          <w:p w14:paraId="1482D8FF" w14:textId="77777777" w:rsidR="00FD02E6" w:rsidRPr="001D0C36" w:rsidRDefault="00FD02E6" w:rsidP="00633B45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D02E6" w:rsidRPr="001D0C36" w14:paraId="4F3ADC5C" w14:textId="77777777" w:rsidTr="00A16CCC">
        <w:tc>
          <w:tcPr>
            <w:tcW w:w="2684" w:type="dxa"/>
            <w:shd w:val="clear" w:color="auto" w:fill="D9D9D9" w:themeFill="background1" w:themeFillShade="D9"/>
          </w:tcPr>
          <w:p w14:paraId="6AF23C80" w14:textId="3C75419E" w:rsidR="00FD02E6" w:rsidRPr="001D0C36" w:rsidRDefault="00273265" w:rsidP="002145F4">
            <w:pPr>
              <w:spacing w:after="0" w:line="48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D0C3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Name des </w:t>
            </w:r>
            <w:r w:rsidR="002145F4">
              <w:rPr>
                <w:rFonts w:asciiTheme="minorHAnsi" w:hAnsiTheme="minorHAnsi" w:cstheme="minorHAnsi"/>
                <w:b/>
                <w:bCs/>
                <w:color w:val="000000"/>
              </w:rPr>
              <w:t>Ansprechpartners</w:t>
            </w:r>
          </w:p>
        </w:tc>
        <w:tc>
          <w:tcPr>
            <w:tcW w:w="6366" w:type="dxa"/>
          </w:tcPr>
          <w:p w14:paraId="6A07FB26" w14:textId="77777777" w:rsidR="00FD02E6" w:rsidRPr="001D0C36" w:rsidRDefault="00FD02E6" w:rsidP="00633B45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36479" w:rsidRPr="001D0C36" w14:paraId="51C6C9CE" w14:textId="77777777" w:rsidTr="00A16CCC">
        <w:trPr>
          <w:trHeight w:val="711"/>
        </w:trPr>
        <w:tc>
          <w:tcPr>
            <w:tcW w:w="2684" w:type="dxa"/>
            <w:shd w:val="clear" w:color="auto" w:fill="D9D9D9" w:themeFill="background1" w:themeFillShade="D9"/>
          </w:tcPr>
          <w:p w14:paraId="65964A05" w14:textId="77777777" w:rsidR="00236479" w:rsidRDefault="00273265" w:rsidP="00A16CCC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D0C36">
              <w:rPr>
                <w:rFonts w:asciiTheme="minorHAnsi" w:hAnsiTheme="minorHAnsi" w:cstheme="minorHAnsi"/>
                <w:b/>
                <w:bCs/>
                <w:color w:val="000000"/>
              </w:rPr>
              <w:t>Rechnungsa</w:t>
            </w:r>
            <w:r w:rsidR="00236479" w:rsidRPr="001D0C36">
              <w:rPr>
                <w:rFonts w:asciiTheme="minorHAnsi" w:hAnsiTheme="minorHAnsi" w:cstheme="minorHAnsi"/>
                <w:b/>
                <w:bCs/>
                <w:color w:val="000000"/>
              </w:rPr>
              <w:t>nschrift</w:t>
            </w:r>
          </w:p>
          <w:p w14:paraId="62E2ECFE" w14:textId="77777777" w:rsidR="00A16CCC" w:rsidRDefault="00A16CCC" w:rsidP="00A16CCC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F80919A" w14:textId="2C201217" w:rsidR="00A16CCC" w:rsidRPr="001D0C36" w:rsidRDefault="00A16CCC" w:rsidP="00A16CCC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6366" w:type="dxa"/>
          </w:tcPr>
          <w:p w14:paraId="125E96AB" w14:textId="188678E5" w:rsidR="00236479" w:rsidRPr="001D0C36" w:rsidRDefault="00236479" w:rsidP="00633B45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D02E6" w:rsidRPr="001D0C36" w14:paraId="2247C412" w14:textId="77777777" w:rsidTr="00A16CCC">
        <w:tc>
          <w:tcPr>
            <w:tcW w:w="2684" w:type="dxa"/>
            <w:shd w:val="clear" w:color="auto" w:fill="D9D9D9" w:themeFill="background1" w:themeFillShade="D9"/>
          </w:tcPr>
          <w:p w14:paraId="2024A36B" w14:textId="01A8DA89" w:rsidR="00FD02E6" w:rsidRPr="001D0C36" w:rsidRDefault="00FD02E6" w:rsidP="00A16CCC">
            <w:pPr>
              <w:spacing w:after="0" w:line="48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D0C36">
              <w:rPr>
                <w:rFonts w:asciiTheme="minorHAnsi" w:hAnsiTheme="minorHAnsi" w:cstheme="minorHAnsi"/>
                <w:b/>
                <w:bCs/>
                <w:color w:val="000000"/>
              </w:rPr>
              <w:t>E-Mailadresse</w:t>
            </w:r>
          </w:p>
        </w:tc>
        <w:tc>
          <w:tcPr>
            <w:tcW w:w="6366" w:type="dxa"/>
          </w:tcPr>
          <w:p w14:paraId="389E0C39" w14:textId="77777777" w:rsidR="00FD02E6" w:rsidRPr="001D0C36" w:rsidRDefault="00FD02E6" w:rsidP="00633B45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D02E6" w:rsidRPr="001D0C36" w14:paraId="6E6817DD" w14:textId="77777777" w:rsidTr="00A16CCC">
        <w:tc>
          <w:tcPr>
            <w:tcW w:w="2684" w:type="dxa"/>
            <w:shd w:val="clear" w:color="auto" w:fill="D9D9D9" w:themeFill="background1" w:themeFillShade="D9"/>
          </w:tcPr>
          <w:p w14:paraId="3639A674" w14:textId="5527FA96" w:rsidR="00FD02E6" w:rsidRPr="001D0C36" w:rsidRDefault="00FD02E6" w:rsidP="00633B45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D0C36">
              <w:rPr>
                <w:rFonts w:asciiTheme="minorHAnsi" w:hAnsiTheme="minorHAnsi" w:cstheme="minorHAnsi"/>
                <w:b/>
                <w:bCs/>
                <w:color w:val="000000"/>
              </w:rPr>
              <w:t>Telefonnummer</w:t>
            </w:r>
            <w:r w:rsidRPr="001D0C36">
              <w:rPr>
                <w:rFonts w:asciiTheme="minorHAnsi" w:hAnsiTheme="minorHAnsi" w:cstheme="minorHAnsi"/>
                <w:b/>
                <w:bCs/>
                <w:color w:val="000000"/>
              </w:rPr>
              <w:br/>
            </w:r>
            <w:r w:rsidRPr="001D0C3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(für</w:t>
            </w:r>
            <w:r w:rsidR="00273265" w:rsidRPr="001D0C3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1D0C3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Rückfragen)</w:t>
            </w:r>
          </w:p>
        </w:tc>
        <w:tc>
          <w:tcPr>
            <w:tcW w:w="6366" w:type="dxa"/>
          </w:tcPr>
          <w:p w14:paraId="5CB387A8" w14:textId="77777777" w:rsidR="00FD02E6" w:rsidRPr="001D0C36" w:rsidRDefault="00FD02E6" w:rsidP="00633B45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7FB3B5A4" w14:textId="77777777" w:rsidR="007826AA" w:rsidRPr="007826AA" w:rsidRDefault="007826AA" w:rsidP="007826AA">
      <w:pPr>
        <w:tabs>
          <w:tab w:val="left" w:pos="2340"/>
          <w:tab w:val="left" w:pos="5040"/>
          <w:tab w:val="left" w:pos="7200"/>
        </w:tabs>
        <w:spacing w:after="0"/>
        <w:rPr>
          <w:rFonts w:asciiTheme="minorHAnsi" w:hAnsiTheme="minorHAnsi" w:cstheme="minorHAnsi"/>
          <w:sz w:val="12"/>
          <w:szCs w:val="12"/>
        </w:rPr>
      </w:pPr>
    </w:p>
    <w:p w14:paraId="1D276ECA" w14:textId="2FBFC671" w:rsidR="002C14D0" w:rsidRPr="001D0C36" w:rsidRDefault="00B82C17" w:rsidP="001D0C36">
      <w:pPr>
        <w:tabs>
          <w:tab w:val="left" w:pos="2340"/>
          <w:tab w:val="left" w:pos="5040"/>
          <w:tab w:val="left" w:pos="72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9B273F" w:rsidRPr="001D0C36">
        <w:rPr>
          <w:rFonts w:asciiTheme="minorHAnsi" w:hAnsiTheme="minorHAnsi" w:cstheme="minorHAnsi"/>
        </w:rPr>
        <w:t xml:space="preserve">it </w:t>
      </w:r>
      <w:r w:rsidR="00060B4D">
        <w:rPr>
          <w:rFonts w:asciiTheme="minorHAnsi" w:hAnsiTheme="minorHAnsi" w:cstheme="minorHAnsi"/>
        </w:rPr>
        <w:t>d</w:t>
      </w:r>
      <w:r w:rsidR="009B273F" w:rsidRPr="001D0C36">
        <w:rPr>
          <w:rFonts w:asciiTheme="minorHAnsi" w:hAnsiTheme="minorHAnsi" w:cstheme="minorHAnsi"/>
        </w:rPr>
        <w:t xml:space="preserve">iesem </w:t>
      </w:r>
      <w:r>
        <w:rPr>
          <w:rFonts w:asciiTheme="minorHAnsi" w:hAnsiTheme="minorHAnsi" w:cstheme="minorHAnsi"/>
        </w:rPr>
        <w:t>Auftrag</w:t>
      </w:r>
      <w:r w:rsidR="009B273F" w:rsidRPr="001D0C36">
        <w:rPr>
          <w:rFonts w:asciiTheme="minorHAnsi" w:hAnsiTheme="minorHAnsi" w:cstheme="minorHAnsi"/>
        </w:rPr>
        <w:t xml:space="preserve"> können Sie sich </w:t>
      </w:r>
      <w:r w:rsidR="00FC145E">
        <w:rPr>
          <w:rFonts w:asciiTheme="minorHAnsi" w:hAnsiTheme="minorHAnsi" w:cstheme="minorHAnsi"/>
        </w:rPr>
        <w:t>und/</w:t>
      </w:r>
      <w:r w:rsidR="00273265" w:rsidRPr="001D0C36">
        <w:rPr>
          <w:rFonts w:asciiTheme="minorHAnsi" w:hAnsiTheme="minorHAnsi" w:cstheme="minorHAnsi"/>
        </w:rPr>
        <w:t>oder</w:t>
      </w:r>
      <w:r w:rsidR="001D0C36">
        <w:rPr>
          <w:rFonts w:asciiTheme="minorHAnsi" w:hAnsiTheme="minorHAnsi" w:cstheme="minorHAnsi"/>
        </w:rPr>
        <w:t xml:space="preserve"> weitere</w:t>
      </w:r>
      <w:r w:rsidR="00273265" w:rsidRPr="001D0C36">
        <w:rPr>
          <w:rFonts w:asciiTheme="minorHAnsi" w:hAnsiTheme="minorHAnsi" w:cstheme="minorHAnsi"/>
        </w:rPr>
        <w:t xml:space="preserve"> Mitarbeiter Ihrer Firma</w:t>
      </w:r>
      <w:r w:rsidR="001D0C36" w:rsidRPr="001D0C36">
        <w:rPr>
          <w:rFonts w:asciiTheme="minorHAnsi" w:hAnsiTheme="minorHAnsi" w:cstheme="minorHAnsi"/>
        </w:rPr>
        <w:t xml:space="preserve"> </w:t>
      </w:r>
      <w:r w:rsidR="009B273F" w:rsidRPr="001D0C36">
        <w:rPr>
          <w:rFonts w:asciiTheme="minorHAnsi" w:hAnsiTheme="minorHAnsi" w:cstheme="minorHAnsi"/>
        </w:rPr>
        <w:t>für den genannten Kurs verbind</w:t>
      </w:r>
      <w:r w:rsidR="00FC145E">
        <w:rPr>
          <w:rFonts w:asciiTheme="minorHAnsi" w:hAnsiTheme="minorHAnsi" w:cstheme="minorHAnsi"/>
        </w:rPr>
        <w:t>-</w:t>
      </w:r>
      <w:r w:rsidR="009B273F" w:rsidRPr="001D0C36">
        <w:rPr>
          <w:rFonts w:asciiTheme="minorHAnsi" w:hAnsiTheme="minorHAnsi" w:cstheme="minorHAnsi"/>
        </w:rPr>
        <w:t>lich anmelden.</w:t>
      </w:r>
      <w:r w:rsidR="001D0C36" w:rsidRPr="001D0C36">
        <w:rPr>
          <w:rFonts w:asciiTheme="minorHAnsi" w:hAnsiTheme="minorHAnsi" w:cstheme="minorHAnsi"/>
        </w:rPr>
        <w:t xml:space="preserve"> </w:t>
      </w:r>
      <w:r w:rsidR="009B273F" w:rsidRPr="001D0C36">
        <w:rPr>
          <w:rFonts w:asciiTheme="minorHAnsi" w:hAnsiTheme="minorHAnsi" w:cstheme="minorHAnsi"/>
        </w:rPr>
        <w:t>Tragen Sie hierfür die erforderlichen Daten ein und schicken d</w:t>
      </w:r>
      <w:r>
        <w:rPr>
          <w:rFonts w:asciiTheme="minorHAnsi" w:hAnsiTheme="minorHAnsi" w:cstheme="minorHAnsi"/>
        </w:rPr>
        <w:t>en Auftrag</w:t>
      </w:r>
      <w:r w:rsidR="009B273F" w:rsidRPr="001D0C36">
        <w:rPr>
          <w:rFonts w:asciiTheme="minorHAnsi" w:hAnsiTheme="minorHAnsi" w:cstheme="minorHAnsi"/>
        </w:rPr>
        <w:t xml:space="preserve"> unterschrieben</w:t>
      </w:r>
      <w:r w:rsidR="001D0C36" w:rsidRPr="001D0C36">
        <w:rPr>
          <w:rFonts w:asciiTheme="minorHAnsi" w:hAnsiTheme="minorHAnsi" w:cstheme="minorHAnsi"/>
        </w:rPr>
        <w:t xml:space="preserve"> </w:t>
      </w:r>
      <w:r w:rsidR="00236479" w:rsidRPr="001D0C36">
        <w:rPr>
          <w:rFonts w:asciiTheme="minorHAnsi" w:hAnsiTheme="minorHAnsi" w:cstheme="minorHAnsi"/>
        </w:rPr>
        <w:t xml:space="preserve">per E-Mail </w:t>
      </w:r>
      <w:r w:rsidR="009B273F" w:rsidRPr="001D0C36">
        <w:rPr>
          <w:rFonts w:asciiTheme="minorHAnsi" w:hAnsiTheme="minorHAnsi" w:cstheme="minorHAnsi"/>
        </w:rPr>
        <w:t xml:space="preserve">an </w:t>
      </w:r>
      <w:hyperlink r:id="rId11" w:history="1">
        <w:r w:rsidR="009B273F" w:rsidRPr="001D0C36">
          <w:rPr>
            <w:rStyle w:val="Hyperlink"/>
            <w:rFonts w:asciiTheme="minorHAnsi" w:hAnsiTheme="minorHAnsi" w:cstheme="minorHAnsi"/>
          </w:rPr>
          <w:t>info@bzk-bildung.de</w:t>
        </w:r>
      </w:hyperlink>
      <w:r w:rsidR="001D0C36" w:rsidRPr="001D0C36">
        <w:rPr>
          <w:rFonts w:asciiTheme="minorHAnsi" w:hAnsiTheme="minorHAnsi" w:cstheme="minorHAnsi"/>
        </w:rPr>
        <w:t xml:space="preserve"> </w:t>
      </w:r>
      <w:r w:rsidR="00236479" w:rsidRPr="001D0C36">
        <w:rPr>
          <w:rFonts w:asciiTheme="minorHAnsi" w:hAnsiTheme="minorHAnsi" w:cstheme="minorHAnsi"/>
        </w:rPr>
        <w:t xml:space="preserve">oder per Post an die </w:t>
      </w:r>
      <w:r w:rsidR="00273265" w:rsidRPr="001D0C36">
        <w:rPr>
          <w:rFonts w:asciiTheme="minorHAnsi" w:hAnsiTheme="minorHAnsi" w:cstheme="minorHAnsi"/>
        </w:rPr>
        <w:t>unten</w:t>
      </w:r>
      <w:r w:rsidR="00236479" w:rsidRPr="001D0C36">
        <w:rPr>
          <w:rFonts w:asciiTheme="minorHAnsi" w:hAnsiTheme="minorHAnsi" w:cstheme="minorHAnsi"/>
        </w:rPr>
        <w:t xml:space="preserve"> genannte Adresse </w:t>
      </w:r>
      <w:r w:rsidR="009B273F" w:rsidRPr="001D0C36">
        <w:rPr>
          <w:rFonts w:asciiTheme="minorHAnsi" w:hAnsiTheme="minorHAnsi" w:cstheme="minorHAnsi"/>
        </w:rPr>
        <w:t>zurück.</w:t>
      </w:r>
      <w:r>
        <w:rPr>
          <w:rFonts w:asciiTheme="minorHAnsi" w:hAnsiTheme="minorHAnsi" w:cstheme="minorHAnsi"/>
        </w:rPr>
        <w:t xml:space="preserve"> Sie erhalten in Kürze eine Auftragsbestätigung.</w:t>
      </w:r>
      <w:r w:rsidR="00FC145E">
        <w:rPr>
          <w:rFonts w:asciiTheme="minorHAnsi" w:hAnsiTheme="minorHAnsi" w:cstheme="minorHAnsi"/>
        </w:rPr>
        <w:t xml:space="preserve"> (Bitte Zutreffendes ankreuzen.)</w:t>
      </w:r>
    </w:p>
    <w:tbl>
      <w:tblPr>
        <w:tblW w:w="5000" w:type="pct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125"/>
        <w:gridCol w:w="1845"/>
        <w:gridCol w:w="1971"/>
      </w:tblGrid>
      <w:tr w:rsidR="001810BC" w:rsidRPr="001D0C36" w14:paraId="19E608A9" w14:textId="77777777" w:rsidTr="005F0F4A">
        <w:trPr>
          <w:trHeight w:hRule="exact" w:val="567"/>
          <w:tblHeader/>
          <w:tblCellSpacing w:w="0" w:type="dxa"/>
        </w:trPr>
        <w:tc>
          <w:tcPr>
            <w:tcW w:w="1721" w:type="pct"/>
            <w:shd w:val="clear" w:color="auto" w:fill="DEEAF6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9E2123" w14:textId="1E131C95" w:rsidR="00092B7C" w:rsidRPr="001D0C36" w:rsidRDefault="001810BC" w:rsidP="0059042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0C36">
              <w:rPr>
                <w:rFonts w:asciiTheme="minorHAnsi" w:hAnsiTheme="minorHAnsi" w:cstheme="minorHAnsi"/>
                <w:b/>
                <w:bCs/>
              </w:rPr>
              <w:t>Zeitraum</w:t>
            </w:r>
          </w:p>
        </w:tc>
        <w:tc>
          <w:tcPr>
            <w:tcW w:w="1173" w:type="pct"/>
            <w:shd w:val="clear" w:color="auto" w:fill="DEEAF6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6A17CE" w14:textId="59687259" w:rsidR="001810BC" w:rsidRPr="001D0C36" w:rsidRDefault="001810BC" w:rsidP="0027326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0C36">
              <w:rPr>
                <w:rFonts w:asciiTheme="minorHAnsi" w:hAnsiTheme="minorHAnsi" w:cstheme="minorHAnsi"/>
                <w:b/>
                <w:bCs/>
              </w:rPr>
              <w:t>Unterrichtseinheiten</w:t>
            </w:r>
            <w:r w:rsidRPr="001D0C36">
              <w:rPr>
                <w:rFonts w:asciiTheme="minorHAnsi" w:hAnsiTheme="minorHAnsi" w:cstheme="minorHAnsi"/>
                <w:b/>
                <w:bCs/>
              </w:rPr>
              <w:br/>
              <w:t>Anzahl à 45 Min</w:t>
            </w:r>
          </w:p>
        </w:tc>
        <w:tc>
          <w:tcPr>
            <w:tcW w:w="1018" w:type="pct"/>
            <w:shd w:val="clear" w:color="auto" w:fill="DEEAF6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3E7FF7" w14:textId="77777777" w:rsidR="001810BC" w:rsidRDefault="00DB21A1" w:rsidP="0027326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Innungsmitglied</w:t>
            </w:r>
          </w:p>
          <w:p w14:paraId="231FF661" w14:textId="62F76219" w:rsidR="00EA222B" w:rsidRPr="001D0C36" w:rsidRDefault="00EA222B" w:rsidP="0027326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222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Bitte Zutreffendes</w:t>
            </w:r>
            <w:r w:rsidRPr="00EA22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EA222B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ankreuzen</w:t>
            </w:r>
          </w:p>
        </w:tc>
        <w:tc>
          <w:tcPr>
            <w:tcW w:w="1088" w:type="pct"/>
            <w:shd w:val="clear" w:color="auto" w:fill="DEEAF6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3BB817" w14:textId="75972B65" w:rsidR="001810BC" w:rsidRPr="001D0C36" w:rsidRDefault="001810BC" w:rsidP="0027326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0C36">
              <w:rPr>
                <w:rFonts w:asciiTheme="minorHAnsi" w:hAnsiTheme="minorHAnsi" w:cstheme="minorHAnsi"/>
                <w:b/>
                <w:bCs/>
              </w:rPr>
              <w:t>Gesamtpreis</w:t>
            </w:r>
            <w:r>
              <w:rPr>
                <w:rFonts w:asciiTheme="minorHAnsi" w:hAnsiTheme="minorHAnsi" w:cstheme="minorHAnsi"/>
                <w:b/>
                <w:bCs/>
              </w:rPr>
              <w:br/>
              <w:t>für einen Teilnehmer</w:t>
            </w:r>
          </w:p>
        </w:tc>
      </w:tr>
      <w:tr w:rsidR="001810BC" w:rsidRPr="001D0C36" w14:paraId="1F84BB8B" w14:textId="77777777" w:rsidTr="00101596">
        <w:trPr>
          <w:tblHeader/>
          <w:tblCellSpacing w:w="0" w:type="dxa"/>
        </w:trPr>
        <w:tc>
          <w:tcPr>
            <w:tcW w:w="1721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779ED4" w14:textId="00490CD3" w:rsidR="001810BC" w:rsidRPr="001D0C36" w:rsidRDefault="00D96A9D" w:rsidP="00D96A9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30.10.2024</w:t>
            </w:r>
          </w:p>
        </w:tc>
        <w:tc>
          <w:tcPr>
            <w:tcW w:w="1173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15150B" w14:textId="172F5733" w:rsidR="001810BC" w:rsidRPr="001D0C36" w:rsidRDefault="00D96A9D" w:rsidP="0027326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Tagesseminar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D4FB4C" w14:textId="62FE0E21" w:rsidR="001810BC" w:rsidRPr="001D0C36" w:rsidRDefault="00EA222B" w:rsidP="006A359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1596">
              <w:rPr>
                <w:rFonts w:asciiTheme="minorHAnsi" w:hAnsiTheme="minorHAnsi" w:cstheme="minorHAnsi"/>
                <w:b/>
                <w:bCs/>
                <w:shd w:val="clear" w:color="auto" w:fill="D9E2F3" w:themeFill="accent5" w:themeFillTint="33"/>
              </w:rPr>
              <w:sym w:font="Wingdings" w:char="F06F"/>
            </w:r>
            <w:r w:rsidRPr="00101596">
              <w:rPr>
                <w:rFonts w:asciiTheme="minorHAnsi" w:hAnsiTheme="minorHAnsi" w:cstheme="minorHAnsi"/>
                <w:b/>
                <w:bCs/>
                <w:shd w:val="clear" w:color="auto" w:fill="D9E2F3" w:themeFill="accent5" w:themeFillTint="33"/>
              </w:rPr>
              <w:t xml:space="preserve"> </w:t>
            </w:r>
            <w:r w:rsidR="00DB21A1" w:rsidRPr="00101596">
              <w:rPr>
                <w:rFonts w:asciiTheme="minorHAnsi" w:hAnsiTheme="minorHAnsi" w:cstheme="minorHAnsi"/>
                <w:b/>
                <w:bCs/>
                <w:shd w:val="clear" w:color="auto" w:fill="D9E2F3" w:themeFill="accent5" w:themeFillTint="33"/>
              </w:rPr>
              <w:t>ja</w:t>
            </w:r>
            <w:r w:rsidR="006A3599">
              <w:rPr>
                <w:rFonts w:asciiTheme="minorHAnsi" w:hAnsiTheme="minorHAnsi" w:cstheme="minorHAnsi"/>
                <w:b/>
                <w:bCs/>
              </w:rPr>
              <w:t xml:space="preserve"> |</w:t>
            </w:r>
            <w:r w:rsidR="006A3599" w:rsidRPr="00101596">
              <w:rPr>
                <w:rFonts w:asciiTheme="minorHAnsi" w:hAnsiTheme="minorHAnsi" w:cstheme="minorHAnsi"/>
                <w:b/>
                <w:bCs/>
                <w:shd w:val="clear" w:color="auto" w:fill="C5E0B3" w:themeFill="accent6" w:themeFillTint="66"/>
              </w:rPr>
              <w:sym w:font="Wingdings" w:char="F06F"/>
            </w:r>
            <w:r w:rsidR="006A3599" w:rsidRPr="00101596">
              <w:rPr>
                <w:rFonts w:asciiTheme="minorHAnsi" w:hAnsiTheme="minorHAnsi" w:cstheme="minorHAnsi"/>
                <w:b/>
                <w:bCs/>
                <w:shd w:val="clear" w:color="auto" w:fill="C5E0B3" w:themeFill="accent6" w:themeFillTint="66"/>
              </w:rPr>
              <w:t xml:space="preserve"> nein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B96434" w14:textId="56111B12" w:rsidR="001810BC" w:rsidRPr="006A3599" w:rsidRDefault="00D96A9D" w:rsidP="006A359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hd w:val="clear" w:color="auto" w:fill="D9E2F3" w:themeFill="accent5" w:themeFillTint="33"/>
              </w:rPr>
              <w:t>498</w:t>
            </w:r>
            <w:r w:rsidR="00DB21A1" w:rsidRPr="00101596">
              <w:rPr>
                <w:rFonts w:asciiTheme="minorHAnsi" w:hAnsiTheme="minorHAnsi" w:cstheme="minorHAnsi"/>
                <w:b/>
                <w:bCs/>
                <w:shd w:val="clear" w:color="auto" w:fill="D9E2F3" w:themeFill="accent5" w:themeFillTint="33"/>
              </w:rPr>
              <w:t>,00</w:t>
            </w:r>
            <w:r w:rsidR="006A3599" w:rsidRPr="00101596">
              <w:rPr>
                <w:rFonts w:asciiTheme="minorHAnsi" w:hAnsiTheme="minorHAnsi" w:cstheme="minorHAnsi"/>
                <w:b/>
                <w:bCs/>
                <w:shd w:val="clear" w:color="auto" w:fill="D9E2F3" w:themeFill="accent5" w:themeFillTint="33"/>
              </w:rPr>
              <w:t xml:space="preserve"> €</w:t>
            </w:r>
            <w:r w:rsidR="006A3599">
              <w:rPr>
                <w:rFonts w:asciiTheme="minorHAnsi" w:hAnsiTheme="minorHAnsi" w:cstheme="minorHAnsi"/>
                <w:b/>
                <w:bCs/>
              </w:rPr>
              <w:t xml:space="preserve"> | </w:t>
            </w:r>
            <w:r>
              <w:rPr>
                <w:rFonts w:asciiTheme="minorHAnsi" w:hAnsiTheme="minorHAnsi" w:cstheme="minorHAnsi"/>
                <w:b/>
                <w:bCs/>
                <w:shd w:val="clear" w:color="auto" w:fill="C5E0B3" w:themeFill="accent6" w:themeFillTint="66"/>
              </w:rPr>
              <w:t>548</w:t>
            </w:r>
            <w:r w:rsidR="00212B1E">
              <w:rPr>
                <w:rFonts w:asciiTheme="minorHAnsi" w:hAnsiTheme="minorHAnsi" w:cstheme="minorHAnsi"/>
                <w:b/>
                <w:bCs/>
                <w:shd w:val="clear" w:color="auto" w:fill="C5E0B3" w:themeFill="accent6" w:themeFillTint="66"/>
              </w:rPr>
              <w:t>,00 €</w:t>
            </w:r>
          </w:p>
        </w:tc>
      </w:tr>
    </w:tbl>
    <w:p w14:paraId="4214E8C7" w14:textId="77777777" w:rsidR="00FD02E6" w:rsidRDefault="00FD02E6" w:rsidP="00273265">
      <w:pPr>
        <w:spacing w:after="0"/>
        <w:jc w:val="center"/>
        <w:rPr>
          <w:rFonts w:asciiTheme="minorHAnsi" w:hAnsiTheme="minorHAnsi" w:cstheme="minorHAnsi"/>
          <w:color w:val="000000"/>
        </w:rPr>
      </w:pPr>
    </w:p>
    <w:p w14:paraId="18458D87" w14:textId="77777777" w:rsidR="00212B1E" w:rsidRPr="001D0C36" w:rsidRDefault="00212B1E" w:rsidP="00273265">
      <w:pPr>
        <w:spacing w:after="0"/>
        <w:jc w:val="center"/>
        <w:rPr>
          <w:rFonts w:asciiTheme="minorHAnsi" w:hAnsiTheme="minorHAnsi" w:cstheme="minorHAnsi"/>
          <w:color w:val="000000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1379"/>
        <w:gridCol w:w="2591"/>
        <w:gridCol w:w="2970"/>
      </w:tblGrid>
      <w:tr w:rsidR="00356022" w:rsidRPr="001D0C36" w14:paraId="2693CFDE" w14:textId="77777777" w:rsidTr="001D0C36">
        <w:trPr>
          <w:tblHeader/>
          <w:tblCellSpacing w:w="0" w:type="dxa"/>
        </w:trPr>
        <w:tc>
          <w:tcPr>
            <w:tcW w:w="1170" w:type="pct"/>
            <w:shd w:val="clear" w:color="auto" w:fill="DEEAF6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9805C0" w14:textId="2E20ED4B" w:rsidR="00356022" w:rsidRPr="001D0C36" w:rsidRDefault="00356022" w:rsidP="0027326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0C36">
              <w:rPr>
                <w:rFonts w:asciiTheme="minorHAnsi" w:hAnsiTheme="minorHAnsi" w:cstheme="minorHAnsi"/>
                <w:b/>
                <w:bCs/>
              </w:rPr>
              <w:t>Bedingungen</w:t>
            </w:r>
          </w:p>
        </w:tc>
        <w:tc>
          <w:tcPr>
            <w:tcW w:w="761" w:type="pct"/>
            <w:shd w:val="clear" w:color="auto" w:fill="DEEAF6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213EC3" w14:textId="29B5DF5C" w:rsidR="00356022" w:rsidRPr="001D0C36" w:rsidRDefault="00356022" w:rsidP="0027326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0C36">
              <w:rPr>
                <w:rFonts w:asciiTheme="minorHAnsi" w:hAnsiTheme="minorHAnsi" w:cstheme="minorHAnsi"/>
                <w:b/>
                <w:bCs/>
              </w:rPr>
              <w:t>Anzahl der</w:t>
            </w:r>
            <w:r w:rsidRPr="001D0C36">
              <w:rPr>
                <w:rFonts w:asciiTheme="minorHAnsi" w:hAnsiTheme="minorHAnsi" w:cstheme="minorHAnsi"/>
                <w:b/>
                <w:bCs/>
              </w:rPr>
              <w:br/>
              <w:t>Termine</w:t>
            </w:r>
          </w:p>
        </w:tc>
        <w:tc>
          <w:tcPr>
            <w:tcW w:w="1430" w:type="pct"/>
            <w:shd w:val="clear" w:color="auto" w:fill="DEEAF6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19887" w14:textId="0D3A4D3D" w:rsidR="00356022" w:rsidRPr="001D0C36" w:rsidRDefault="00356022" w:rsidP="0027326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0C36">
              <w:rPr>
                <w:rFonts w:asciiTheme="minorHAnsi" w:hAnsiTheme="minorHAnsi" w:cstheme="minorHAnsi"/>
                <w:b/>
                <w:bCs/>
              </w:rPr>
              <w:t>Uhrzeit</w:t>
            </w:r>
          </w:p>
        </w:tc>
        <w:tc>
          <w:tcPr>
            <w:tcW w:w="1639" w:type="pct"/>
            <w:shd w:val="clear" w:color="auto" w:fill="DEEAF6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BADBED" w14:textId="77777777" w:rsidR="00356022" w:rsidRPr="001D0C36" w:rsidRDefault="00356022" w:rsidP="0027326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0C36">
              <w:rPr>
                <w:rFonts w:asciiTheme="minorHAnsi" w:hAnsiTheme="minorHAnsi" w:cstheme="minorHAnsi"/>
                <w:b/>
                <w:bCs/>
              </w:rPr>
              <w:t>Ort der</w:t>
            </w:r>
            <w:r w:rsidRPr="001D0C36">
              <w:rPr>
                <w:rFonts w:asciiTheme="minorHAnsi" w:hAnsiTheme="minorHAnsi" w:cstheme="minorHAnsi"/>
                <w:b/>
                <w:bCs/>
              </w:rPr>
              <w:br/>
              <w:t>Durchführung</w:t>
            </w:r>
          </w:p>
        </w:tc>
      </w:tr>
      <w:tr w:rsidR="00356022" w:rsidRPr="001D0C36" w14:paraId="6E04EFC0" w14:textId="77777777" w:rsidTr="00273265">
        <w:trPr>
          <w:tblHeader/>
          <w:tblCellSpacing w:w="0" w:type="dxa"/>
        </w:trPr>
        <w:tc>
          <w:tcPr>
            <w:tcW w:w="1170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9A370B" w14:textId="26780BAB" w:rsidR="00356022" w:rsidRPr="001D0C36" w:rsidRDefault="00351AB9" w:rsidP="0027326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Selbstzahler</w:t>
            </w:r>
          </w:p>
        </w:tc>
        <w:tc>
          <w:tcPr>
            <w:tcW w:w="761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3E47BC" w14:textId="69486F75" w:rsidR="00356022" w:rsidRPr="001D0C36" w:rsidRDefault="00D96A9D" w:rsidP="0027326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430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52CD9E" w14:textId="22EA8F12" w:rsidR="00356022" w:rsidRPr="001D0C36" w:rsidRDefault="00D96A9D" w:rsidP="0027326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09:00 – 16:30</w:t>
            </w:r>
          </w:p>
        </w:tc>
        <w:tc>
          <w:tcPr>
            <w:tcW w:w="1639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71277D" w14:textId="55E3CFCF" w:rsidR="00356022" w:rsidRPr="00146A42" w:rsidRDefault="00351AB9" w:rsidP="0027326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51AB9">
              <w:rPr>
                <w:rFonts w:asciiTheme="minorHAnsi" w:hAnsiTheme="minorHAnsi" w:cstheme="minorHAnsi"/>
                <w:b/>
                <w:bCs/>
              </w:rPr>
              <w:t>Online (MS Teams)</w:t>
            </w:r>
          </w:p>
        </w:tc>
      </w:tr>
    </w:tbl>
    <w:p w14:paraId="0BCAE3F6" w14:textId="77777777" w:rsidR="00356022" w:rsidRPr="001D0C36" w:rsidRDefault="00356022" w:rsidP="00356022">
      <w:pPr>
        <w:spacing w:after="0"/>
        <w:jc w:val="both"/>
        <w:rPr>
          <w:rFonts w:asciiTheme="minorHAnsi" w:hAnsiTheme="minorHAnsi" w:cstheme="minorHAnsi"/>
          <w:color w:val="000000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694"/>
        <w:gridCol w:w="4670"/>
      </w:tblGrid>
      <w:tr w:rsidR="00273265" w:rsidRPr="001D0C36" w14:paraId="60D339E8" w14:textId="77777777" w:rsidTr="00273265">
        <w:trPr>
          <w:tblHeader/>
          <w:tblCellSpacing w:w="0" w:type="dxa"/>
        </w:trPr>
        <w:tc>
          <w:tcPr>
            <w:tcW w:w="936" w:type="pct"/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076C93" w14:textId="0CC45FF4" w:rsidR="00273265" w:rsidRPr="001D0C36" w:rsidRDefault="00273265" w:rsidP="00BB2B8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0C36">
              <w:rPr>
                <w:rFonts w:asciiTheme="minorHAnsi" w:hAnsiTheme="minorHAnsi" w:cstheme="minorHAnsi"/>
                <w:b/>
                <w:bCs/>
              </w:rPr>
              <w:t xml:space="preserve">Teilnehmer lfd. Nr. </w:t>
            </w:r>
          </w:p>
        </w:tc>
        <w:tc>
          <w:tcPr>
            <w:tcW w:w="1487" w:type="pct"/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DD118F" w14:textId="09A9AE99" w:rsidR="00273265" w:rsidRPr="001D0C36" w:rsidRDefault="00273265" w:rsidP="00BB2B8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0C36">
              <w:rPr>
                <w:rFonts w:asciiTheme="minorHAnsi" w:hAnsiTheme="minorHAnsi" w:cstheme="minorHAnsi"/>
                <w:b/>
                <w:bCs/>
              </w:rPr>
              <w:t>Vor- und Nachname</w:t>
            </w:r>
          </w:p>
        </w:tc>
        <w:tc>
          <w:tcPr>
            <w:tcW w:w="2577" w:type="pct"/>
            <w:shd w:val="clear" w:color="auto" w:fill="D9D9D9" w:themeFill="background1" w:themeFillShade="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F75060" w14:textId="6A2609AA" w:rsidR="00273265" w:rsidRPr="001D0C36" w:rsidRDefault="00273265" w:rsidP="00A16CCC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0C36">
              <w:rPr>
                <w:rFonts w:asciiTheme="minorHAnsi" w:hAnsiTheme="minorHAnsi" w:cstheme="minorHAnsi"/>
                <w:b/>
                <w:bCs/>
              </w:rPr>
              <w:t>Emailadresse (Pflicht bei Onlinekurs)</w:t>
            </w:r>
          </w:p>
        </w:tc>
      </w:tr>
      <w:tr w:rsidR="00273265" w:rsidRPr="001D0C36" w14:paraId="4B60677B" w14:textId="77777777" w:rsidTr="00273265">
        <w:trPr>
          <w:tblHeader/>
          <w:tblCellSpacing w:w="0" w:type="dxa"/>
        </w:trPr>
        <w:tc>
          <w:tcPr>
            <w:tcW w:w="93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615A9D" w14:textId="64C0363B" w:rsidR="00273265" w:rsidRPr="001D0C36" w:rsidRDefault="00273265" w:rsidP="00A16CC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0C36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487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DE1101" w14:textId="77777777" w:rsidR="00273265" w:rsidRPr="001D0C36" w:rsidRDefault="00273265" w:rsidP="00A16CC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77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3F1047" w14:textId="77777777" w:rsidR="00273265" w:rsidRPr="001D0C36" w:rsidRDefault="00273265" w:rsidP="00A16CC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73265" w:rsidRPr="001D0C36" w14:paraId="5286E32B" w14:textId="77777777" w:rsidTr="00273265">
        <w:trPr>
          <w:tblHeader/>
          <w:tblCellSpacing w:w="0" w:type="dxa"/>
        </w:trPr>
        <w:tc>
          <w:tcPr>
            <w:tcW w:w="93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9284A1" w14:textId="3CED5AE3" w:rsidR="00273265" w:rsidRPr="001D0C36" w:rsidRDefault="00273265" w:rsidP="00A16CC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0C36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487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F6BADA" w14:textId="77777777" w:rsidR="00273265" w:rsidRPr="001D0C36" w:rsidRDefault="00273265" w:rsidP="00A16CC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77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6B2568" w14:textId="77777777" w:rsidR="00273265" w:rsidRPr="001D0C36" w:rsidRDefault="00273265" w:rsidP="00A16CC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73265" w:rsidRPr="001D0C36" w14:paraId="7CB83B33" w14:textId="77777777" w:rsidTr="00273265">
        <w:trPr>
          <w:tblHeader/>
          <w:tblCellSpacing w:w="0" w:type="dxa"/>
        </w:trPr>
        <w:tc>
          <w:tcPr>
            <w:tcW w:w="93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E6A2E8" w14:textId="78C48E0E" w:rsidR="00273265" w:rsidRPr="001D0C36" w:rsidRDefault="00273265" w:rsidP="00A16CC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0C36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487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04956B" w14:textId="77777777" w:rsidR="00273265" w:rsidRPr="001D0C36" w:rsidRDefault="00273265" w:rsidP="00A16CC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77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E4FC84" w14:textId="77777777" w:rsidR="00273265" w:rsidRPr="001D0C36" w:rsidRDefault="00273265" w:rsidP="00A16CC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73265" w:rsidRPr="001D0C36" w14:paraId="44BB5F5F" w14:textId="77777777" w:rsidTr="00273265">
        <w:trPr>
          <w:tblHeader/>
          <w:tblCellSpacing w:w="0" w:type="dxa"/>
        </w:trPr>
        <w:tc>
          <w:tcPr>
            <w:tcW w:w="93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C41F45" w14:textId="278A95E4" w:rsidR="00273265" w:rsidRPr="001D0C36" w:rsidRDefault="00273265" w:rsidP="00A16CC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0C36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1487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F06AC3" w14:textId="77777777" w:rsidR="00273265" w:rsidRPr="001D0C36" w:rsidRDefault="00273265" w:rsidP="00A16CC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77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3CACBB" w14:textId="77777777" w:rsidR="00273265" w:rsidRPr="001D0C36" w:rsidRDefault="00273265" w:rsidP="00A16CC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73265" w:rsidRPr="001D0C36" w14:paraId="00F2B7C0" w14:textId="77777777" w:rsidTr="00273265">
        <w:trPr>
          <w:tblHeader/>
          <w:tblCellSpacing w:w="0" w:type="dxa"/>
        </w:trPr>
        <w:tc>
          <w:tcPr>
            <w:tcW w:w="93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56FE18" w14:textId="7A7FFBDD" w:rsidR="00273265" w:rsidRPr="001D0C36" w:rsidRDefault="00273265" w:rsidP="00A16CC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D0C36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1487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5EDB19" w14:textId="77777777" w:rsidR="00273265" w:rsidRPr="001D0C36" w:rsidRDefault="00273265" w:rsidP="00A16CC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77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083C01" w14:textId="77777777" w:rsidR="00273265" w:rsidRPr="001D0C36" w:rsidRDefault="00273265" w:rsidP="00A16CC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D0C36" w:rsidRPr="001D0C36" w14:paraId="5DDAF1FD" w14:textId="77777777" w:rsidTr="00273265">
        <w:trPr>
          <w:tblHeader/>
          <w:tblCellSpacing w:w="0" w:type="dxa"/>
        </w:trPr>
        <w:tc>
          <w:tcPr>
            <w:tcW w:w="936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B8DD5B" w14:textId="33826641" w:rsidR="001D0C36" w:rsidRPr="001D0C36" w:rsidRDefault="001D0C36" w:rsidP="00A16CC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1487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10C4DA" w14:textId="77777777" w:rsidR="001D0C36" w:rsidRPr="001D0C36" w:rsidRDefault="001D0C36" w:rsidP="00A16CC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77" w:type="pc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5C9C09" w14:textId="77777777" w:rsidR="001D0C36" w:rsidRPr="001D0C36" w:rsidRDefault="001D0C36" w:rsidP="00A16CC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9B3F1CF" w14:textId="77777777" w:rsidR="002C14D0" w:rsidRPr="001D0C36" w:rsidRDefault="002C14D0" w:rsidP="00633B45">
      <w:pPr>
        <w:spacing w:after="0"/>
        <w:rPr>
          <w:rFonts w:asciiTheme="minorHAnsi" w:hAnsiTheme="minorHAnsi" w:cstheme="minorHAnsi"/>
          <w:color w:val="00000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FD02E6" w:rsidRPr="001D0C36" w14:paraId="4A36CCBB" w14:textId="77777777" w:rsidTr="00236479">
        <w:tc>
          <w:tcPr>
            <w:tcW w:w="3823" w:type="dxa"/>
          </w:tcPr>
          <w:p w14:paraId="546FB480" w14:textId="6DFAA794" w:rsidR="00FD02E6" w:rsidRPr="001D0C36" w:rsidRDefault="00356022" w:rsidP="00236479">
            <w:pPr>
              <w:tabs>
                <w:tab w:val="left" w:pos="2340"/>
                <w:tab w:val="left" w:pos="5040"/>
                <w:tab w:val="left" w:pos="7200"/>
              </w:tabs>
              <w:ind w:left="-110"/>
              <w:rPr>
                <w:rFonts w:asciiTheme="minorHAnsi" w:hAnsiTheme="minorHAnsi" w:cstheme="minorHAnsi"/>
              </w:rPr>
            </w:pPr>
            <w:r w:rsidRPr="001D0C36">
              <w:rPr>
                <w:rFonts w:asciiTheme="minorHAnsi" w:hAnsiTheme="minorHAnsi" w:cstheme="minorHAnsi"/>
              </w:rPr>
              <w:t xml:space="preserve">Mit der Unterzeichnung dieses Angebotes beauftragen Sie </w:t>
            </w:r>
            <w:r w:rsidR="009663BE">
              <w:rPr>
                <w:rFonts w:asciiTheme="minorHAnsi" w:hAnsiTheme="minorHAnsi" w:cstheme="minorHAnsi"/>
              </w:rPr>
              <w:t xml:space="preserve">verbindlich </w:t>
            </w:r>
            <w:r w:rsidRPr="001D0C36">
              <w:rPr>
                <w:rFonts w:asciiTheme="minorHAnsi" w:hAnsiTheme="minorHAnsi" w:cstheme="minorHAnsi"/>
              </w:rPr>
              <w:t xml:space="preserve">die Leistung zu den aufgeführten Konditionen. </w:t>
            </w:r>
            <w:r w:rsidR="00817710">
              <w:rPr>
                <w:rFonts w:asciiTheme="minorHAnsi" w:hAnsiTheme="minorHAnsi" w:cstheme="minorHAnsi"/>
              </w:rPr>
              <w:t xml:space="preserve"> </w:t>
            </w:r>
            <w:r w:rsidR="005C4BD0">
              <w:rPr>
                <w:rFonts w:asciiTheme="minorHAnsi" w:hAnsiTheme="minorHAnsi" w:cstheme="minorHAnsi"/>
              </w:rPr>
              <w:t xml:space="preserve">Es gelten </w:t>
            </w:r>
            <w:r w:rsidR="00817710">
              <w:rPr>
                <w:rFonts w:asciiTheme="minorHAnsi" w:hAnsiTheme="minorHAnsi" w:cstheme="minorHAnsi"/>
              </w:rPr>
              <w:t>unsere AGB</w:t>
            </w:r>
            <w:r w:rsidR="00B82C17">
              <w:rPr>
                <w:rFonts w:asciiTheme="minorHAnsi" w:hAnsiTheme="minorHAnsi" w:cstheme="minorHAnsi"/>
              </w:rPr>
              <w:t xml:space="preserve"> und Widerrufsbelehrung.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14:paraId="5C6C84FD" w14:textId="77777777" w:rsidR="00FD02E6" w:rsidRPr="001D0C36" w:rsidRDefault="00FD02E6" w:rsidP="00633B45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D02E6" w:rsidRPr="001D0C36" w14:paraId="17848B21" w14:textId="77777777" w:rsidTr="00236479">
        <w:tc>
          <w:tcPr>
            <w:tcW w:w="3823" w:type="dxa"/>
          </w:tcPr>
          <w:p w14:paraId="3358EE36" w14:textId="77777777" w:rsidR="00FD02E6" w:rsidRPr="001D0C36" w:rsidRDefault="00FD02E6" w:rsidP="00633B45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14:paraId="75B76402" w14:textId="57487193" w:rsidR="00FD02E6" w:rsidRPr="001D0C36" w:rsidRDefault="00FD02E6" w:rsidP="00633B45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1D0C36">
              <w:rPr>
                <w:rFonts w:asciiTheme="minorHAnsi" w:hAnsiTheme="minorHAnsi" w:cstheme="minorHAnsi"/>
                <w:color w:val="000000"/>
              </w:rPr>
              <w:t>Datum, Unterschrift (Firmenstempel)</w:t>
            </w:r>
          </w:p>
        </w:tc>
      </w:tr>
    </w:tbl>
    <w:p w14:paraId="4785EBEC" w14:textId="5FCCB51D" w:rsidR="005D7EC6" w:rsidRPr="001D0C36" w:rsidRDefault="005D7EC6" w:rsidP="001D7497">
      <w:pPr>
        <w:spacing w:after="113"/>
        <w:rPr>
          <w:rFonts w:asciiTheme="minorHAnsi" w:hAnsiTheme="minorHAnsi" w:cstheme="minorHAnsi"/>
          <w:color w:val="000000"/>
        </w:rPr>
      </w:pPr>
    </w:p>
    <w:sectPr w:rsidR="005D7EC6" w:rsidRPr="001D0C36" w:rsidSect="002C14D0">
      <w:headerReference w:type="default" r:id="rId12"/>
      <w:footerReference w:type="default" r:id="rId13"/>
      <w:type w:val="continuous"/>
      <w:pgSz w:w="11906" w:h="16838" w:code="9"/>
      <w:pgMar w:top="2129" w:right="1418" w:bottom="1134" w:left="1418" w:header="284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024A6" w14:textId="77777777" w:rsidR="00B759E6" w:rsidRDefault="00B759E6" w:rsidP="004B7666">
      <w:pPr>
        <w:spacing w:after="0"/>
      </w:pPr>
      <w:r>
        <w:separator/>
      </w:r>
    </w:p>
  </w:endnote>
  <w:endnote w:type="continuationSeparator" w:id="0">
    <w:p w14:paraId="6CF36906" w14:textId="77777777" w:rsidR="00B759E6" w:rsidRDefault="00B759E6" w:rsidP="004B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ler Light">
    <w:altName w:val="Calibri"/>
    <w:charset w:val="00"/>
    <w:family w:val="swiss"/>
    <w:pitch w:val="variable"/>
    <w:sig w:usb0="A00000AF" w:usb1="5000205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63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8"/>
      <w:gridCol w:w="3402"/>
      <w:gridCol w:w="2972"/>
    </w:tblGrid>
    <w:tr w:rsidR="00DF6C53" w:rsidRPr="002134F7" w14:paraId="43EB9F63" w14:textId="77777777" w:rsidTr="00B7658E">
      <w:trPr>
        <w:trHeight w:val="1707"/>
      </w:trPr>
      <w:tc>
        <w:tcPr>
          <w:tcW w:w="4258" w:type="dxa"/>
        </w:tcPr>
        <w:p w14:paraId="16BDB1AE" w14:textId="77777777" w:rsidR="00DF6C53" w:rsidRPr="002134F7" w:rsidRDefault="00DF6C53" w:rsidP="004A13D5">
          <w:pPr>
            <w:pStyle w:val="Fuzeile"/>
            <w:rPr>
              <w:b/>
              <w:sz w:val="16"/>
              <w:szCs w:val="16"/>
            </w:rPr>
          </w:pPr>
          <w:r w:rsidRPr="002134F7">
            <w:rPr>
              <w:b/>
              <w:sz w:val="16"/>
              <w:szCs w:val="16"/>
            </w:rPr>
            <w:t>Bildungszentrum der Kreishandwerkerschaft (bzk) Nordvorpommern – Stralsund GmbH</w:t>
          </w:r>
        </w:p>
        <w:p w14:paraId="06561F61" w14:textId="34025FAF" w:rsidR="00DF6C53" w:rsidRPr="002134F7" w:rsidRDefault="00DF6C53" w:rsidP="004A13D5">
          <w:pPr>
            <w:pStyle w:val="Fuzeile"/>
            <w:rPr>
              <w:sz w:val="16"/>
              <w:szCs w:val="16"/>
            </w:rPr>
          </w:pPr>
          <w:r w:rsidRPr="002134F7">
            <w:rPr>
              <w:sz w:val="16"/>
              <w:szCs w:val="16"/>
            </w:rPr>
            <w:t>Mönchstrasse 48</w:t>
          </w:r>
          <w:r w:rsidRPr="002134F7">
            <w:rPr>
              <w:sz w:val="16"/>
              <w:szCs w:val="16"/>
            </w:rPr>
            <w:br/>
            <w:t>18439 Stralsund</w:t>
          </w:r>
        </w:p>
        <w:p w14:paraId="30FE8470" w14:textId="77777777" w:rsidR="00DF6C53" w:rsidRPr="002134F7" w:rsidRDefault="00DF6C53" w:rsidP="004A13D5">
          <w:pPr>
            <w:pStyle w:val="Fuzeile"/>
            <w:rPr>
              <w:sz w:val="16"/>
              <w:szCs w:val="16"/>
            </w:rPr>
          </w:pPr>
        </w:p>
        <w:p w14:paraId="31CDFDAC" w14:textId="652D7E3F" w:rsidR="00DF6C53" w:rsidRPr="002134F7" w:rsidRDefault="00DF6C53" w:rsidP="004A13D5">
          <w:pPr>
            <w:pStyle w:val="Fuzeile"/>
            <w:rPr>
              <w:sz w:val="16"/>
              <w:szCs w:val="16"/>
            </w:rPr>
          </w:pPr>
          <w:r w:rsidRPr="002134F7">
            <w:rPr>
              <w:sz w:val="16"/>
              <w:szCs w:val="16"/>
            </w:rPr>
            <w:t>Steuernummer:</w:t>
          </w:r>
          <w:r w:rsidR="000F603A" w:rsidRPr="002134F7">
            <w:rPr>
              <w:sz w:val="16"/>
              <w:szCs w:val="16"/>
            </w:rPr>
            <w:t xml:space="preserve"> </w:t>
          </w:r>
          <w:r w:rsidRPr="002134F7">
            <w:rPr>
              <w:sz w:val="16"/>
              <w:szCs w:val="16"/>
            </w:rPr>
            <w:t>082/125/00268</w:t>
          </w:r>
        </w:p>
        <w:p w14:paraId="46896EF3" w14:textId="534E7553" w:rsidR="00DF6C53" w:rsidRPr="002134F7" w:rsidRDefault="004A0F57" w:rsidP="004A13D5"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  <w:t>Geschäftsführer</w:t>
          </w:r>
          <w:r w:rsidR="00DF6C53" w:rsidRPr="002134F7">
            <w:rPr>
              <w:sz w:val="16"/>
              <w:szCs w:val="16"/>
            </w:rPr>
            <w:t>: Uwe Ambrosat</w:t>
          </w:r>
        </w:p>
        <w:p w14:paraId="54A49E82" w14:textId="21723459" w:rsidR="00DF6C53" w:rsidRPr="002134F7" w:rsidRDefault="00DF6C53" w:rsidP="004A13D5">
          <w:pPr>
            <w:pStyle w:val="Fuzeile"/>
            <w:rPr>
              <w:sz w:val="16"/>
              <w:szCs w:val="16"/>
            </w:rPr>
          </w:pPr>
          <w:r w:rsidRPr="002134F7">
            <w:rPr>
              <w:sz w:val="16"/>
              <w:szCs w:val="16"/>
            </w:rPr>
            <w:t>Handelsregisternr.: HRB4137</w:t>
          </w:r>
        </w:p>
      </w:tc>
      <w:tc>
        <w:tcPr>
          <w:tcW w:w="3402" w:type="dxa"/>
        </w:tcPr>
        <w:p w14:paraId="28A18D23" w14:textId="77777777" w:rsidR="002134F7" w:rsidRDefault="002134F7" w:rsidP="00DF6C53">
          <w:pPr>
            <w:pStyle w:val="Fuzeile"/>
            <w:rPr>
              <w:b/>
              <w:sz w:val="16"/>
              <w:szCs w:val="16"/>
            </w:rPr>
          </w:pPr>
        </w:p>
        <w:p w14:paraId="7EFC08D7" w14:textId="77777777" w:rsidR="002134F7" w:rsidRDefault="002134F7" w:rsidP="00DF6C53">
          <w:pPr>
            <w:pStyle w:val="Fuzeile"/>
            <w:rPr>
              <w:b/>
              <w:sz w:val="16"/>
              <w:szCs w:val="16"/>
            </w:rPr>
          </w:pPr>
        </w:p>
        <w:p w14:paraId="6F697F64" w14:textId="77777777" w:rsidR="002134F7" w:rsidRDefault="002134F7" w:rsidP="00DF6C53">
          <w:pPr>
            <w:pStyle w:val="Fuzeile"/>
            <w:rPr>
              <w:b/>
              <w:sz w:val="16"/>
              <w:szCs w:val="16"/>
            </w:rPr>
          </w:pPr>
        </w:p>
        <w:p w14:paraId="37F904F6" w14:textId="77777777" w:rsidR="002134F7" w:rsidRDefault="002134F7" w:rsidP="00DF6C53">
          <w:pPr>
            <w:pStyle w:val="Fuzeile"/>
            <w:rPr>
              <w:b/>
              <w:sz w:val="16"/>
              <w:szCs w:val="16"/>
            </w:rPr>
          </w:pPr>
        </w:p>
        <w:p w14:paraId="46A6E72E" w14:textId="03C1AC3B" w:rsidR="00DF6C53" w:rsidRPr="002134F7" w:rsidRDefault="00DF6C53" w:rsidP="00DF6C53">
          <w:pPr>
            <w:pStyle w:val="Fuzeile"/>
            <w:rPr>
              <w:b/>
              <w:sz w:val="16"/>
              <w:szCs w:val="16"/>
            </w:rPr>
          </w:pPr>
          <w:r w:rsidRPr="002134F7">
            <w:rPr>
              <w:b/>
              <w:sz w:val="16"/>
              <w:szCs w:val="16"/>
            </w:rPr>
            <w:t>Kontakt</w:t>
          </w:r>
        </w:p>
        <w:p w14:paraId="442F29F0" w14:textId="52F47EAD" w:rsidR="00DF6C53" w:rsidRPr="002134F7" w:rsidRDefault="00DF6C53" w:rsidP="00DF6C53">
          <w:pPr>
            <w:pStyle w:val="Fuzeile"/>
            <w:rPr>
              <w:sz w:val="16"/>
              <w:szCs w:val="16"/>
            </w:rPr>
          </w:pPr>
          <w:r w:rsidRPr="002134F7">
            <w:rPr>
              <w:sz w:val="16"/>
              <w:szCs w:val="16"/>
            </w:rPr>
            <w:t>Telefon: 03831 4444 004</w:t>
          </w:r>
        </w:p>
        <w:p w14:paraId="0EBAD5EE" w14:textId="6C579ECB" w:rsidR="006B613D" w:rsidRPr="002134F7" w:rsidRDefault="006B613D" w:rsidP="00DF6C53">
          <w:pPr>
            <w:pStyle w:val="Fuzeile"/>
            <w:rPr>
              <w:sz w:val="16"/>
              <w:szCs w:val="16"/>
            </w:rPr>
          </w:pPr>
          <w:r w:rsidRPr="002134F7">
            <w:rPr>
              <w:sz w:val="16"/>
              <w:szCs w:val="16"/>
            </w:rPr>
            <w:t xml:space="preserve">E-Mail: </w:t>
          </w:r>
          <w:r w:rsidRPr="00B7658E">
            <w:rPr>
              <w:sz w:val="16"/>
              <w:szCs w:val="16"/>
            </w:rPr>
            <w:t>info@bzk-bildung.de</w:t>
          </w:r>
        </w:p>
        <w:p w14:paraId="4A61D032" w14:textId="450632C9" w:rsidR="006B613D" w:rsidRPr="002134F7" w:rsidRDefault="006B613D" w:rsidP="00DF6C53">
          <w:pPr>
            <w:pStyle w:val="Fuzeile"/>
            <w:rPr>
              <w:sz w:val="16"/>
              <w:szCs w:val="16"/>
              <w:lang w:val="en-US"/>
            </w:rPr>
          </w:pPr>
          <w:r w:rsidRPr="002134F7">
            <w:rPr>
              <w:sz w:val="16"/>
              <w:szCs w:val="16"/>
              <w:lang w:val="en-US"/>
            </w:rPr>
            <w:t>Website: www.bzk-bildung.de</w:t>
          </w:r>
        </w:p>
      </w:tc>
      <w:tc>
        <w:tcPr>
          <w:tcW w:w="2972" w:type="dxa"/>
        </w:tcPr>
        <w:p w14:paraId="01B4D255" w14:textId="77777777" w:rsidR="002134F7" w:rsidRPr="00B7658E" w:rsidRDefault="002134F7" w:rsidP="004A13D5">
          <w:pPr>
            <w:pStyle w:val="Fuzeile"/>
            <w:rPr>
              <w:b/>
              <w:sz w:val="16"/>
              <w:szCs w:val="16"/>
              <w:lang w:val="en-US"/>
            </w:rPr>
          </w:pPr>
        </w:p>
        <w:p w14:paraId="3BB380FD" w14:textId="77777777" w:rsidR="002134F7" w:rsidRPr="00B7658E" w:rsidRDefault="002134F7" w:rsidP="004A13D5">
          <w:pPr>
            <w:pStyle w:val="Fuzeile"/>
            <w:rPr>
              <w:b/>
              <w:sz w:val="16"/>
              <w:szCs w:val="16"/>
              <w:lang w:val="en-US"/>
            </w:rPr>
          </w:pPr>
        </w:p>
        <w:p w14:paraId="6780D683" w14:textId="77777777" w:rsidR="002134F7" w:rsidRPr="00B7658E" w:rsidRDefault="002134F7" w:rsidP="004A13D5">
          <w:pPr>
            <w:pStyle w:val="Fuzeile"/>
            <w:rPr>
              <w:b/>
              <w:sz w:val="16"/>
              <w:szCs w:val="16"/>
              <w:lang w:val="en-US"/>
            </w:rPr>
          </w:pPr>
        </w:p>
        <w:p w14:paraId="55FB6F7E" w14:textId="77777777" w:rsidR="002134F7" w:rsidRPr="00B7658E" w:rsidRDefault="002134F7" w:rsidP="004A13D5">
          <w:pPr>
            <w:pStyle w:val="Fuzeile"/>
            <w:rPr>
              <w:b/>
              <w:sz w:val="16"/>
              <w:szCs w:val="16"/>
              <w:lang w:val="en-US"/>
            </w:rPr>
          </w:pPr>
        </w:p>
        <w:p w14:paraId="29FC0D8C" w14:textId="29F11210" w:rsidR="00DF6C53" w:rsidRPr="002134F7" w:rsidRDefault="006B613D" w:rsidP="004A13D5">
          <w:pPr>
            <w:pStyle w:val="Fuzeile"/>
            <w:rPr>
              <w:b/>
              <w:sz w:val="16"/>
              <w:szCs w:val="16"/>
            </w:rPr>
          </w:pPr>
          <w:r w:rsidRPr="002134F7">
            <w:rPr>
              <w:b/>
              <w:sz w:val="16"/>
              <w:szCs w:val="16"/>
            </w:rPr>
            <w:t>Bankverbindung</w:t>
          </w:r>
        </w:p>
        <w:p w14:paraId="606B84C4" w14:textId="4E886726" w:rsidR="006B613D" w:rsidRPr="002134F7" w:rsidRDefault="006B613D" w:rsidP="004A13D5">
          <w:pPr>
            <w:pStyle w:val="Fuzeile"/>
            <w:rPr>
              <w:sz w:val="16"/>
              <w:szCs w:val="16"/>
            </w:rPr>
          </w:pPr>
          <w:r w:rsidRPr="002134F7">
            <w:rPr>
              <w:sz w:val="16"/>
              <w:szCs w:val="16"/>
            </w:rPr>
            <w:t xml:space="preserve">Bank: </w:t>
          </w:r>
          <w:r w:rsidR="003E62C4" w:rsidRPr="002134F7">
            <w:rPr>
              <w:sz w:val="16"/>
              <w:szCs w:val="16"/>
            </w:rPr>
            <w:t>Pommersche Volksbank</w:t>
          </w:r>
          <w:r w:rsidR="00322675" w:rsidRPr="002134F7">
            <w:rPr>
              <w:sz w:val="16"/>
              <w:szCs w:val="16"/>
            </w:rPr>
            <w:t xml:space="preserve"> </w:t>
          </w:r>
          <w:r w:rsidR="003E62C4" w:rsidRPr="002134F7">
            <w:rPr>
              <w:sz w:val="16"/>
              <w:szCs w:val="16"/>
            </w:rPr>
            <w:t>eG</w:t>
          </w:r>
        </w:p>
        <w:p w14:paraId="1AA3E298" w14:textId="77777777" w:rsidR="00723372" w:rsidRPr="002134F7" w:rsidRDefault="00723372" w:rsidP="004A13D5">
          <w:pPr>
            <w:pStyle w:val="Fuzeile"/>
            <w:rPr>
              <w:sz w:val="16"/>
              <w:szCs w:val="16"/>
            </w:rPr>
          </w:pPr>
          <w:r w:rsidRPr="002134F7">
            <w:rPr>
              <w:sz w:val="16"/>
              <w:szCs w:val="16"/>
            </w:rPr>
            <w:t>IBAN: DE73 1309 1054 0001 2205 00</w:t>
          </w:r>
        </w:p>
        <w:p w14:paraId="257CE861" w14:textId="5385C577" w:rsidR="00723372" w:rsidRPr="002134F7" w:rsidRDefault="00723372" w:rsidP="004A13D5">
          <w:pPr>
            <w:pStyle w:val="Fuzeile"/>
            <w:rPr>
              <w:sz w:val="16"/>
              <w:szCs w:val="16"/>
            </w:rPr>
          </w:pPr>
          <w:r w:rsidRPr="002134F7">
            <w:rPr>
              <w:sz w:val="16"/>
              <w:szCs w:val="16"/>
            </w:rPr>
            <w:t xml:space="preserve">BIC: </w:t>
          </w:r>
          <w:r w:rsidR="002F2C27" w:rsidRPr="002134F7">
            <w:rPr>
              <w:sz w:val="16"/>
              <w:szCs w:val="16"/>
            </w:rPr>
            <w:t>GENODE1HST</w:t>
          </w:r>
        </w:p>
      </w:tc>
    </w:tr>
  </w:tbl>
  <w:p w14:paraId="67FB8CF2" w14:textId="77777777" w:rsidR="00A779BE" w:rsidRPr="002134F7" w:rsidRDefault="00A779BE" w:rsidP="004A13D5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8AA47" w14:textId="77777777" w:rsidR="00B759E6" w:rsidRDefault="00B759E6" w:rsidP="004B7666">
      <w:pPr>
        <w:spacing w:after="0"/>
      </w:pPr>
      <w:r>
        <w:separator/>
      </w:r>
    </w:p>
  </w:footnote>
  <w:footnote w:type="continuationSeparator" w:id="0">
    <w:p w14:paraId="1DF1169D" w14:textId="77777777" w:rsidR="00B759E6" w:rsidRDefault="00B759E6" w:rsidP="004B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68BAA" w14:textId="77777777" w:rsidR="00EB6C8E" w:rsidRDefault="00EB6C8E" w:rsidP="00EB6C8E">
    <w:pPr>
      <w:pStyle w:val="Kopfzeile"/>
      <w:jc w:val="right"/>
      <w:rPr>
        <w:rFonts w:asciiTheme="minorHAnsi" w:hAnsiTheme="minorHAnsi" w:cstheme="minorHAnsi"/>
        <w:b/>
        <w:sz w:val="48"/>
        <w:szCs w:val="48"/>
      </w:rPr>
    </w:pPr>
  </w:p>
  <w:p w14:paraId="5766E148" w14:textId="59DA6D8B" w:rsidR="00EB6C8E" w:rsidRDefault="007C4A1C" w:rsidP="00EB6C8E">
    <w:pPr>
      <w:pStyle w:val="Kopfzeile"/>
      <w:jc w:val="right"/>
      <w:rPr>
        <w:rFonts w:asciiTheme="minorHAnsi" w:hAnsiTheme="minorHAnsi" w:cstheme="minorHAnsi"/>
        <w:b/>
        <w:sz w:val="48"/>
        <w:szCs w:val="48"/>
      </w:rPr>
    </w:pPr>
    <w:r w:rsidRPr="000C38E3">
      <w:rPr>
        <w:rFonts w:asciiTheme="minorHAnsi" w:hAnsiTheme="minorHAnsi" w:cstheme="minorHAnsi"/>
        <w:b/>
        <w:bCs/>
        <w:noProof/>
        <w:sz w:val="40"/>
        <w:szCs w:val="40"/>
      </w:rPr>
      <w:drawing>
        <wp:anchor distT="0" distB="0" distL="114300" distR="114300" simplePos="0" relativeHeight="251658240" behindDoc="1" locked="1" layoutInCell="1" allowOverlap="1" wp14:anchorId="70F1CE1B" wp14:editId="367CA3A6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976630" cy="976630"/>
          <wp:effectExtent l="0" t="0" r="0" b="0"/>
          <wp:wrapNone/>
          <wp:docPr id="1811250806" name="Grafik 1811250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663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7710">
      <w:rPr>
        <w:rFonts w:asciiTheme="minorHAnsi" w:hAnsiTheme="minorHAnsi" w:cstheme="minorHAnsi"/>
        <w:b/>
        <w:sz w:val="48"/>
        <w:szCs w:val="48"/>
      </w:rPr>
      <w:t>Auftrag</w:t>
    </w:r>
    <w:r w:rsidR="00773B8E">
      <w:rPr>
        <w:rFonts w:asciiTheme="minorHAnsi" w:hAnsiTheme="minorHAnsi" w:cstheme="minorHAnsi"/>
        <w:b/>
        <w:sz w:val="48"/>
        <w:szCs w:val="48"/>
      </w:rPr>
      <w:t>sannahme</w:t>
    </w:r>
    <w:r w:rsidR="00FC145E">
      <w:rPr>
        <w:rFonts w:asciiTheme="minorHAnsi" w:hAnsiTheme="minorHAnsi" w:cstheme="minorHAnsi"/>
        <w:b/>
        <w:sz w:val="48"/>
        <w:szCs w:val="48"/>
      </w:rPr>
      <w:t xml:space="preserve"> – Online-Kurs</w:t>
    </w:r>
    <w:r w:rsidR="00FD02E6">
      <w:rPr>
        <w:rFonts w:asciiTheme="minorHAnsi" w:hAnsiTheme="minorHAnsi" w:cstheme="minorHAnsi"/>
        <w:b/>
        <w:sz w:val="48"/>
        <w:szCs w:val="48"/>
      </w:rPr>
      <w:t xml:space="preserve"> </w:t>
    </w:r>
  </w:p>
  <w:p w14:paraId="4DB7161C" w14:textId="6AE7D1D9" w:rsidR="004B7666" w:rsidRPr="00EB6C8E" w:rsidRDefault="00D61A80" w:rsidP="00EB6C8E">
    <w:pPr>
      <w:pStyle w:val="Kopfzeile"/>
      <w:jc w:val="right"/>
      <w:rPr>
        <w:rFonts w:asciiTheme="minorHAnsi" w:hAnsiTheme="minorHAnsi" w:cstheme="minorHAnsi"/>
        <w:b/>
        <w:bCs/>
        <w:sz w:val="40"/>
        <w:szCs w:val="40"/>
      </w:rPr>
    </w:pPr>
    <w:sdt>
      <w:sdtPr>
        <w:rPr>
          <w:rFonts w:asciiTheme="minorHAnsi" w:hAnsiTheme="minorHAnsi" w:cstheme="minorHAnsi"/>
          <w:b/>
          <w:sz w:val="48"/>
          <w:szCs w:val="48"/>
        </w:rPr>
        <w:id w:val="-837998465"/>
        <w:lock w:val="sdtLocked"/>
        <w:placeholder>
          <w:docPart w:val="76F4357BA53449A2BB5D84F0979F8262"/>
        </w:placeholder>
      </w:sdtPr>
      <w:sdtEndPr/>
      <w:sdtContent>
        <w:r w:rsidR="00D96A9D">
          <w:rPr>
            <w:rFonts w:asciiTheme="minorHAnsi" w:hAnsiTheme="minorHAnsi" w:cstheme="minorHAnsi"/>
            <w:b/>
            <w:sz w:val="48"/>
            <w:szCs w:val="48"/>
          </w:rPr>
          <w:t>Officetraining - Outlook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E015E"/>
    <w:multiLevelType w:val="hybridMultilevel"/>
    <w:tmpl w:val="2F16D930"/>
    <w:lvl w:ilvl="0" w:tplc="98B4B0E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F859AC"/>
    <w:multiLevelType w:val="multilevel"/>
    <w:tmpl w:val="97C624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57A41F9"/>
    <w:multiLevelType w:val="hybridMultilevel"/>
    <w:tmpl w:val="A4D623DC"/>
    <w:lvl w:ilvl="0" w:tplc="84FC1B2A">
      <w:numFmt w:val="bullet"/>
      <w:lvlText w:val="-"/>
      <w:lvlJc w:val="left"/>
      <w:pPr>
        <w:ind w:left="720" w:hanging="360"/>
      </w:pPr>
      <w:rPr>
        <w:rFonts w:ascii="Aller Light" w:eastAsia="Times New Roman" w:hAnsi="Aller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6FF1229"/>
    <w:multiLevelType w:val="hybridMultilevel"/>
    <w:tmpl w:val="5FB412E2"/>
    <w:lvl w:ilvl="0" w:tplc="CEDC53C0">
      <w:numFmt w:val="bullet"/>
      <w:lvlText w:val="-"/>
      <w:lvlJc w:val="left"/>
      <w:pPr>
        <w:ind w:left="720" w:hanging="360"/>
      </w:pPr>
      <w:rPr>
        <w:rFonts w:ascii="Aller Light" w:eastAsia="Calibri" w:hAnsi="Aller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97FD6"/>
    <w:multiLevelType w:val="hybridMultilevel"/>
    <w:tmpl w:val="1CF64E6C"/>
    <w:lvl w:ilvl="0" w:tplc="30B03ABC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363CBD"/>
    <w:multiLevelType w:val="hybridMultilevel"/>
    <w:tmpl w:val="5944FDD2"/>
    <w:lvl w:ilvl="0" w:tplc="8B7203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4FFB1CCF"/>
    <w:multiLevelType w:val="hybridMultilevel"/>
    <w:tmpl w:val="B60437C2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1">
    <w:nsid w:val="51851A37"/>
    <w:multiLevelType w:val="hybridMultilevel"/>
    <w:tmpl w:val="E4AC1F8A"/>
    <w:lvl w:ilvl="0" w:tplc="D80CF18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560137DF"/>
    <w:multiLevelType w:val="hybridMultilevel"/>
    <w:tmpl w:val="A74444FA"/>
    <w:lvl w:ilvl="0" w:tplc="756871DC">
      <w:numFmt w:val="bullet"/>
      <w:lvlText w:val="-"/>
      <w:lvlJc w:val="left"/>
      <w:pPr>
        <w:ind w:left="720" w:hanging="360"/>
      </w:pPr>
      <w:rPr>
        <w:rFonts w:ascii="Aller Light" w:eastAsia="Times New Roman" w:hAnsi="Aller Light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863E1"/>
    <w:multiLevelType w:val="hybridMultilevel"/>
    <w:tmpl w:val="D1A8D0BE"/>
    <w:lvl w:ilvl="0" w:tplc="30B03AB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E210E"/>
    <w:multiLevelType w:val="hybridMultilevel"/>
    <w:tmpl w:val="7CAC7830"/>
    <w:lvl w:ilvl="0" w:tplc="30B03ABC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3E23BC"/>
    <w:multiLevelType w:val="hybridMultilevel"/>
    <w:tmpl w:val="ACA0E3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157782">
    <w:abstractNumId w:val="7"/>
  </w:num>
  <w:num w:numId="2" w16cid:durableId="1800300305">
    <w:abstractNumId w:val="8"/>
  </w:num>
  <w:num w:numId="3" w16cid:durableId="1936471269">
    <w:abstractNumId w:val="6"/>
  </w:num>
  <w:num w:numId="4" w16cid:durableId="1111054215">
    <w:abstractNumId w:val="3"/>
  </w:num>
  <w:num w:numId="5" w16cid:durableId="883516339">
    <w:abstractNumId w:val="2"/>
  </w:num>
  <w:num w:numId="6" w16cid:durableId="1132677141">
    <w:abstractNumId w:val="9"/>
  </w:num>
  <w:num w:numId="7" w16cid:durableId="1624850103">
    <w:abstractNumId w:val="1"/>
  </w:num>
  <w:num w:numId="8" w16cid:durableId="1118530800">
    <w:abstractNumId w:val="4"/>
  </w:num>
  <w:num w:numId="9" w16cid:durableId="218594048">
    <w:abstractNumId w:val="10"/>
  </w:num>
  <w:num w:numId="10" w16cid:durableId="660817123">
    <w:abstractNumId w:val="0"/>
  </w:num>
  <w:num w:numId="11" w16cid:durableId="452408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4737807">
    <w:abstractNumId w:val="5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0"/>
    <wne:hash wne:val="-1079002004"/>
  </wne:recipientData>
  <wne:recipientData>
    <wne:active wne:val="0"/>
    <wne:hash wne:val="-1693540069"/>
  </wne:recipientData>
  <wne:recipientData>
    <wne:active wne:val="0"/>
    <wne:hash wne:val="836918960"/>
  </wne:recipientData>
  <wne:recipientData>
    <wne:active wne:val="0"/>
    <wne:hash wne:val="1409149682"/>
  </wne:recipientData>
  <wne:recipientData>
    <wne:active wne:val="0"/>
    <wne:hash wne:val="1013343633"/>
  </wne:recipientData>
  <wne:recipientData>
    <wne:active wne:val="0"/>
    <wne:hash wne:val="1087395378"/>
  </wne:recipientData>
  <wne:recipientData>
    <wne:active wne:val="0"/>
    <wne:hash wne:val="-531479024"/>
  </wne:recipientData>
  <wne:recipientData>
    <wne:active wne:val="0"/>
    <wne:hash wne:val="-1507731623"/>
  </wne:recipientData>
  <wne:recipientData>
    <wne:active wne:val="0"/>
    <wne:hash wne:val="409002427"/>
  </wne:recipientData>
  <wne:recipientData>
    <wne:active wne:val="0"/>
    <wne:hash wne:val="1920320705"/>
  </wne:recipientData>
  <wne:recipientData>
    <wne:active wne:val="0"/>
    <wne:hash wne:val="-1747380674"/>
  </wne:recipientData>
  <wne:recipientData>
    <wne:active wne:val="0"/>
    <wne:hash wne:val="1741806710"/>
  </wne:recipientData>
  <wne:recipientData>
    <wne:active wne:val="0"/>
    <wne:hash wne:val="763356304"/>
  </wne:recipientData>
  <wne:recipientData>
    <wne:active wne:val="0"/>
    <wne:hash wne:val="-625455671"/>
  </wne:recipientData>
  <wne:recipientData>
    <wne:active wne:val="0"/>
    <wne:hash wne:val="-2085579251"/>
  </wne:recipientData>
  <wne:recipientData>
    <wne:active wne:val="0"/>
    <wne:hash wne:val="-240541181"/>
  </wne:recipientData>
  <wne:recipientData>
    <wne:active wne:val="0"/>
    <wne:hash wne:val="2138541624"/>
  </wne:recipientData>
  <wne:recipientData>
    <wne:active wne:val="0"/>
    <wne:hash wne:val="-2046771204"/>
  </wne:recipientData>
  <wne:recipientData>
    <wne:active wne:val="0"/>
    <wne:hash wne:val="633173071"/>
  </wne:recipientData>
  <wne:recipientData>
    <wne:active wne:val="0"/>
    <wne:hash wne:val="-53819546"/>
  </wne:recipientData>
  <wne:recipientData>
    <wne:active wne:val="0"/>
    <wne:hash wne:val="-894767797"/>
  </wne:recipientData>
  <wne:recipientData>
    <wne:active wne:val="0"/>
    <wne:hash wne:val="-1326907047"/>
  </wne:recipientData>
  <wne:recipientData>
    <wne:active wne:val="0"/>
    <wne:hash wne:val="1399772939"/>
  </wne:recipientData>
  <wne:recipientData>
    <wne:active wne:val="0"/>
    <wne:hash wne:val="-475340293"/>
  </wne:recipientData>
  <wne:recipientData>
    <wne:active wne:val="0"/>
    <wne:hash wne:val="247898311"/>
  </wne:recipientData>
  <wne:recipientData>
    <wne:active wne:val="0"/>
    <wne:hash wne:val="-1978222892"/>
  </wne:recipientData>
  <wne:recipientData>
    <wne:active wne:val="0"/>
    <wne:hash wne:val="-328014612"/>
  </wne:recipientData>
  <wne:recipientData>
    <wne:active wne:val="0"/>
    <wne:hash wne:val="-942520873"/>
  </wne:recipientData>
  <wne:recipientData>
    <wne:active wne:val="0"/>
    <wne:hash wne:val="-583374349"/>
  </wne:recipientData>
  <wne:recipientData>
    <wne:active wne:val="0"/>
    <wne:hash wne:val="1181365007"/>
  </wne:recipientData>
  <wne:recipientData>
    <wne:active wne:val="0"/>
    <wne:hash wne:val="941715656"/>
  </wne:recipientData>
  <wne:recipientData>
    <wne:active wne:val="0"/>
    <wne:hash wne:val="2134228422"/>
  </wne:recipientData>
  <wne:recipientData>
    <wne:active wne:val="0"/>
    <wne:hash wne:val="-1464933016"/>
  </wne:recipientData>
  <wne:recipientData>
    <wne:active wne:val="0"/>
    <wne:hash wne:val="-1468868038"/>
  </wne:recipientData>
  <wne:recipientData>
    <wne:active wne:val="0"/>
    <wne:hash wne:val="-178584608"/>
  </wne:recipientData>
  <wne:recipientData>
    <wne:active wne:val="0"/>
    <wne:hash wne:val="-653183791"/>
  </wne:recipientData>
  <wne:recipientData>
    <wne:active wne:val="0"/>
    <wne:hash wne:val="-1125416021"/>
  </wne:recipientData>
  <wne:recipientData>
    <wne:active wne:val="1"/>
    <wne:hash wne:val="942623533"/>
  </wne:recipientData>
  <wne:recipientData>
    <wne:active wne:val="0"/>
    <wne:hash wne:val="-811823697"/>
  </wne:recipientData>
  <wne:recipientData>
    <wne:active wne:val="0"/>
    <wne:hash wne:val="-744265211"/>
  </wne:recipientData>
  <wne:recipientData>
    <wne:active wne:val="0"/>
    <wne:hash wne:val="-40838205"/>
  </wne:recipientData>
  <wne:recipientData>
    <wne:active wne:val="0"/>
    <wne:hash wne:val="-1113519814"/>
  </wne:recipientData>
  <wne:recipientData>
    <wne:active wne:val="1"/>
    <wne:hash wne:val="-364527296"/>
  </wne:recipientData>
  <wne:recipientData>
    <wne:active wne:val="0"/>
    <wne:hash wne:val="-1542589482"/>
  </wne:recipientData>
  <wne:recipientData>
    <wne:active wne:val="0"/>
    <wne:hash wne:val="18906842"/>
  </wne:recipientData>
  <wne:recipientData>
    <wne:active wne:val="0"/>
    <wne:hash wne:val="-20346264"/>
  </wne:recipientData>
  <wne:recipientData>
    <wne:active wne:val="0"/>
    <wne:hash wne:val="-1514067157"/>
  </wne:recipientData>
  <wne:recipientData>
    <wne:active wne:val="0"/>
    <wne:hash wne:val="504361460"/>
  </wne:recipientData>
  <wne:recipientData>
    <wne:active wne:val="0"/>
    <wne:hash wne:val="-456734803"/>
  </wne:recipientData>
  <wne:recipientData>
    <wne:active wne:val="0"/>
    <wne:hash wne:val="-1746361897"/>
  </wne:recipientData>
  <wne:recipientData>
    <wne:active wne:val="0"/>
    <wne:hash wne:val="1587509136"/>
  </wne:recipientData>
  <wne:recipientData>
    <wne:active wne:val="0"/>
    <wne:hash wne:val="626412873"/>
  </wne:recipientData>
  <wne:recipientData>
    <wne:active wne:val="0"/>
    <wne:hash wne:val="-334683390"/>
  </wne:recipientData>
  <wne:recipientData>
    <wne:active wne:val="0"/>
    <wne:hash wne:val="-1295779653"/>
  </wne:recipientData>
  <wne:recipientData>
    <wne:active wne:val="0"/>
    <wne:hash wne:val="2038091380"/>
  </wne:recipientData>
  <wne:recipientData>
    <wne:active wne:val="0"/>
    <wne:hash wne:val="1076995117"/>
  </wne:recipientData>
  <wne:recipientData>
    <wne:active wne:val="0"/>
    <wne:hash wne:val="115898854"/>
  </wne:recipientData>
  <wne:recipientData>
    <wne:active wne:val="0"/>
    <wne:hash wne:val="-845197409"/>
  </wne:recipientData>
  <wne:recipientData>
    <wne:active wne:val="0"/>
    <wne:hash wne:val="-1806293672"/>
  </wne:recipientData>
  <wne:recipientData>
    <wne:active wne:val="0"/>
    <wne:hash wne:val="1199046530"/>
  </wne:recipientData>
  <wne:recipientData>
    <wne:active wne:val="0"/>
    <wne:hash wne:val="237950267"/>
  </wne:recipientData>
  <wne:recipientData>
    <wne:active wne:val="0"/>
    <wne:hash wne:val="-723145996"/>
  </wne:recipientData>
  <wne:recipientData>
    <wne:active wne:val="0"/>
    <wne:hash wne:val="-1684242259"/>
  </wne:recipientData>
  <wne:recipientData>
    <wne:active wne:val="0"/>
    <wne:hash wne:val="1649628774"/>
  </wne:recipientData>
  <wne:recipientData>
    <wne:active wne:val="0"/>
    <wne:hash wne:val="688532511"/>
  </wne:recipientData>
  <wne:recipientData>
    <wne:active wne:val="0"/>
    <wne:hash wne:val="-272563752"/>
  </wne:recipientData>
  <wne:recipientData>
    <wne:active wne:val="0"/>
    <wne:hash wne:val="-1233660015"/>
  </wne:recipientData>
  <wne:recipientData>
    <wne:active wne:val="0"/>
    <wne:hash wne:val="2100211018"/>
  </wne:recipientData>
  <wne:recipientData>
    <wne:active wne:val="0"/>
    <wne:hash wne:val="1139114755"/>
  </wne:recipientData>
  <wne:recipientData>
    <wne:active wne:val="0"/>
    <wne:hash wne:val="-150512339"/>
  </wne:recipientData>
  <wne:recipientData>
    <wne:active wne:val="0"/>
    <wne:hash wne:val="-1111608602"/>
  </wne:recipientData>
  <wne:recipientData>
    <wne:active wne:val="0"/>
    <wne:hash wne:val="-2072704865"/>
  </wne:recipientData>
  <wne:recipientData>
    <wne:active wne:val="0"/>
    <wne:hash wne:val="1261166168"/>
  </wne:recipientData>
  <wne:recipientData>
    <wne:active wne:val="0"/>
    <wne:hash wne:val="300069905"/>
  </wne:recipientData>
  <wne:recipientData>
    <wne:active wne:val="0"/>
    <wne:hash wne:val="-661026358"/>
  </wne:recipientData>
  <wne:recipientData>
    <wne:active wne:val="0"/>
    <wne:hash wne:val="-1622122621"/>
  </wne:recipientData>
  <wne:recipientData>
    <wne:active wne:val="0"/>
    <wne:hash wne:val="1711748412"/>
  </wne:recipientData>
  <wne:recipientData>
    <wne:active wne:val="0"/>
    <wne:hash wne:val="750652149"/>
  </wne:recipientData>
  <wne:recipientData>
    <wne:active wne:val="0"/>
    <wne:hash wne:val="-210444114"/>
  </wne:recipientData>
  <wne:recipientData>
    <wne:active wne:val="0"/>
    <wne:hash wne:val="-1500071208"/>
  </wne:recipientData>
  <wne:recipientData>
    <wne:active wne:val="0"/>
    <wne:hash wne:val="1833799825"/>
  </wne:recipientData>
  <wne:recipientData>
    <wne:active wne:val="0"/>
    <wne:hash wne:val="872703562"/>
  </wne:recipientData>
  <wne:recipientData>
    <wne:active wne:val="0"/>
    <wne:hash wne:val="-88392701"/>
  </wne:recipientData>
  <wne:recipientData>
    <wne:active wne:val="0"/>
    <wne:hash wne:val="-1049488964"/>
  </wne:recipientData>
  <wne:recipientData>
    <wne:active wne:val="0"/>
    <wne:hash wne:val="-2010585227"/>
  </wne:recipientData>
  <wne:recipientData>
    <wne:active wne:val="0"/>
    <wne:hash wne:val="1323285806"/>
  </wne:recipientData>
  <wne:recipientData>
    <wne:active wne:val="0"/>
    <wne:hash wne:val="362189543"/>
  </wne:recipientData>
  <wne:recipientData>
    <wne:active wne:val="0"/>
    <wne:hash wne:val="-598906720"/>
  </wne:recipientData>
  <wne:recipientData>
    <wne:active wne:val="0"/>
    <wne:hash wne:val="-1560002983"/>
  </wne:recipientData>
  <wne:recipientData>
    <wne:active wne:val="0"/>
    <wne:hash wne:val="1445337219"/>
  </wne:recipientData>
  <wne:recipientData>
    <wne:active wne:val="0"/>
    <wne:hash wne:val="484240956"/>
  </wne:recipientData>
  <wne:recipientData>
    <wne:active wne:val="0"/>
    <wne:hash wne:val="-476855307"/>
  </wne:recipientData>
  <wne:recipientData>
    <wne:active wne:val="0"/>
    <wne:hash wne:val="-1437951570"/>
  </wne:recipientData>
  <wne:recipientData>
    <wne:active wne:val="0"/>
    <wne:hash wne:val="1895919463"/>
  </wne:recipientData>
  <wne:recipientData>
    <wne:active wne:val="0"/>
    <wne:hash wne:val="934823200"/>
  </wne:recipientData>
  <wne:recipientData>
    <wne:active wne:val="0"/>
    <wne:hash wne:val="-26273063"/>
  </wne:recipientData>
  <wne:recipientData>
    <wne:active wne:val="0"/>
    <wne:hash wne:val="-987369326"/>
  </wne:recipientData>
  <wne:recipientData>
    <wne:active wne:val="0"/>
    <wne:hash wne:val="-1948465589"/>
  </wne:recipientData>
  <wne:recipientData>
    <wne:active wne:val="0"/>
    <wne:hash wne:val="1385405444"/>
  </wne:recipientData>
  <wne:recipientData>
    <wne:active wne:val="0"/>
    <wne:hash wne:val="837121073"/>
  </wne:recipientData>
  <wne:recipientData>
    <wne:active wne:val="0"/>
    <wne:hash wne:val="-123975190"/>
  </wne:recipientData>
  <wne:recipientData>
    <wne:active wne:val="0"/>
    <wne:hash wne:val="-1085071453"/>
  </wne:recipientData>
  <wne:recipientData>
    <wne:active wne:val="0"/>
    <wne:hash wne:val="-2046167716"/>
  </wne:recipientData>
  <wne:recipientData>
    <wne:active wne:val="0"/>
    <wne:hash wne:val="1287703317"/>
  </wne:recipientData>
  <wne:recipientData>
    <wne:active wne:val="0"/>
    <wne:hash wne:val="326607054"/>
  </wne:recipientData>
  <wne:recipientData>
    <wne:active wne:val="0"/>
    <wne:hash wne:val="-634489209"/>
  </wne:recipientData>
  <wne:recipientData>
    <wne:active wne:val="0"/>
    <wne:hash wne:val="-1595585472"/>
  </wne:recipientData>
  <wne:recipientData>
    <wne:active wne:val="0"/>
    <wne:hash wne:val="1738285561"/>
  </wne:recipientData>
  <wne:recipientData>
    <wne:active wne:val="0"/>
    <wne:hash wne:val="777189298"/>
  </wne:recipientData>
  <wne:recipientData>
    <wne:active wne:val="0"/>
    <wne:hash wne:val="-512437796"/>
  </wne:recipientData>
  <wne:recipientData>
    <wne:active wne:val="0"/>
    <wne:hash wne:val="-1473534059"/>
  </wne:recipientData>
  <wne:recipientData>
    <wne:active wne:val="0"/>
    <wne:hash wne:val="1860336974"/>
  </wne:recipientData>
  <wne:recipientData>
    <wne:active wne:val="0"/>
    <wne:hash wne:val="899240711"/>
  </wne:recipientData>
  <wne:recipientData>
    <wne:active wne:val="0"/>
    <wne:hash wne:val="-61855552"/>
  </wne:recipientData>
  <wne:recipientData>
    <wne:active wne:val="0"/>
    <wne:hash wne:val="-1022951815"/>
  </wne:recipientData>
  <wne:recipientData>
    <wne:active wne:val="0"/>
    <wne:hash wne:val="-1984048078"/>
  </wne:recipientData>
  <wne:recipientData>
    <wne:active wne:val="0"/>
    <wne:hash wne:val="1349822955"/>
  </wne:recipientData>
  <wne:recipientData>
    <wne:active wne:val="0"/>
    <wne:hash wne:val="388726692"/>
  </wne:recipientData>
  <wne:recipientData>
    <wne:active wne:val="0"/>
    <wne:hash wne:val="-572369571"/>
  </wne:recipientData>
  <wne:recipientData>
    <wne:active wne:val="0"/>
    <wne:hash wne:val="-1861996665"/>
  </wne:recipientData>
  <wne:recipientData>
    <wne:active wne:val="0"/>
    <wne:hash wne:val="1471874368"/>
  </wne:recipientData>
  <wne:recipientData>
    <wne:active wne:val="0"/>
    <wne:hash wne:val="510778105"/>
  </wne:recipientData>
  <wne:recipientData>
    <wne:active wne:val="0"/>
    <wne:hash wne:val="-450318158"/>
  </wne:recipientData>
  <wne:recipientData>
    <wne:active wne:val="0"/>
    <wne:hash wne:val="-1411414421"/>
  </wne:recipientData>
  <wne:recipientData>
    <wne:active wne:val="0"/>
    <wne:hash wne:val="1922456612"/>
  </wne:recipientData>
  <wne:recipientData>
    <wne:active wne:val="0"/>
    <wne:hash wne:val="961360349"/>
  </wne:recipientData>
  <wne:recipientData>
    <wne:active wne:val="0"/>
    <wne:hash wne:val="264086"/>
  </wne:recipientData>
  <wne:recipientData>
    <wne:active wne:val="0"/>
    <wne:hash wne:val="-960832177"/>
  </wne:recipientData>
  <wne:recipientData>
    <wne:active wne:val="0"/>
    <wne:hash wne:val="-1921928440"/>
  </wne:recipientData>
  <wne:recipientData>
    <wne:active wne:val="0"/>
    <wne:hash wne:val="1083411762"/>
  </wne:recipientData>
  <wne:recipientData>
    <wne:active wne:val="0"/>
    <wne:hash wne:val="122315499"/>
  </wne:recipientData>
  <wne:recipientData>
    <wne:active wne:val="0"/>
    <wne:hash wne:val="-838780764"/>
  </wne:recipientData>
  <wne:recipientData>
    <wne:active wne:val="0"/>
    <wne:hash wne:val="-1799877027"/>
  </wne:recipientData>
  <wne:recipientData>
    <wne:active wne:val="0"/>
    <wne:hash wne:val="1533994006"/>
  </wne:recipientData>
  <wne:recipientData>
    <wne:active wne:val="0"/>
    <wne:hash wne:val="572897743"/>
  </wne:recipientData>
  <wne:recipientData>
    <wne:active wne:val="0"/>
    <wne:hash wne:val="-388198520"/>
  </wne:recipientData>
  <wne:recipientData>
    <wne:active wne:val="0"/>
    <wne:hash wne:val="-1349294783"/>
  </wne:recipientData>
  <wne:recipientData>
    <wne:active wne:val="0"/>
    <wne:hash wne:val="1984576250"/>
  </wne:recipientData>
  <wne:recipientData>
    <wne:active wne:val="0"/>
    <wne:hash wne:val="1023479987"/>
  </wne:recipientData>
  <wne:recipientData>
    <wne:active wne:val="0"/>
    <wne:hash wne:val="-266147107"/>
  </wne:recipientData>
  <wne:recipientData>
    <wne:active wne:val="0"/>
    <wne:hash wne:val="-1227243370"/>
  </wne:recipientData>
  <wne:recipientData>
    <wne:active wne:val="0"/>
    <wne:hash wne:val="2106627663"/>
  </wne:recipientData>
  <wne:recipientData>
    <wne:active wne:val="0"/>
    <wne:hash wne:val="1145531400"/>
  </wne:recipientData>
  <wne:recipientData>
    <wne:active wne:val="0"/>
    <wne:hash wne:val="184435137"/>
  </wne:recipientData>
  <wne:recipientData>
    <wne:active wne:val="0"/>
    <wne:hash wne:val="-776661126"/>
  </wne:recipientData>
  <wne:recipientData>
    <wne:active wne:val="0"/>
    <wne:hash wne:val="-1737757389"/>
  </wne:recipientData>
  <wne:recipientData>
    <wne:active wne:val="0"/>
    <wne:hash wne:val="1596113644"/>
  </wne:recipientData>
  <wne:recipientData>
    <wne:active wne:val="0"/>
    <wne:hash wne:val="635017381"/>
  </wne:recipientData>
  <wne:recipientData>
    <wne:active wne:val="0"/>
    <wne:hash wne:val="-326078882"/>
  </wne:recipientData>
  <wne:recipientData>
    <wne:active wne:val="0"/>
    <wne:hash wne:val="-1615705976"/>
  </wne:recipientData>
  <wne:recipientData>
    <wne:active wne:val="0"/>
    <wne:hash wne:val="1718165057"/>
  </wne:recipientData>
  <wne:recipientData>
    <wne:active wne:val="0"/>
    <wne:hash wne:val="757068794"/>
  </wne:recipientData>
  <wne:recipientData>
    <wne:active wne:val="0"/>
    <wne:hash wne:val="-204027469"/>
  </wne:recipientData>
  <wne:recipientData>
    <wne:active wne:val="0"/>
    <wne:hash wne:val="-1165123732"/>
  </wne:recipientData>
  <wne:recipientData>
    <wne:active wne:val="0"/>
    <wne:hash wne:val="-2126219995"/>
  </wne:recipientData>
  <wne:recipientData>
    <wne:active wne:val="0"/>
    <wne:hash wne:val="1207651038"/>
  </wne:recipientData>
  <wne:recipientData>
    <wne:active wne:val="0"/>
    <wne:hash wne:val="246554775"/>
  </wne:recipientData>
  <wne:recipientData>
    <wne:active wne:val="0"/>
    <wne:hash wne:val="-714541488"/>
  </wne:recipientData>
  <wne:recipientData>
    <wne:active wne:val="0"/>
    <wne:hash wne:val="-1675637751"/>
  </wne:recipientData>
  <wne:recipientData>
    <wne:active wne:val="0"/>
    <wne:hash wne:val="1329702451"/>
  </wne:recipientData>
  <wne:recipientData>
    <wne:active wne:val="0"/>
    <wne:hash wne:val="368606188"/>
  </wne:recipientData>
  <wne:recipientData>
    <wne:active wne:val="0"/>
    <wne:hash wne:val="-592490075"/>
  </wne:recipientData>
  <wne:recipientData>
    <wne:active wne:val="0"/>
    <wne:hash wne:val="-1553586338"/>
  </wne:recipientData>
  <wne:recipientData>
    <wne:active wne:val="0"/>
    <wne:hash wne:val="1780284695"/>
  </wne:recipientData>
  <wne:recipientData>
    <wne:active wne:val="0"/>
    <wne:hash wne:val="819188432"/>
  </wne:recipientData>
  <wne:recipientData>
    <wne:active wne:val="0"/>
    <wne:hash wne:val="-141907831"/>
  </wne:recipientData>
  <wne:recipientData>
    <wne:active wne:val="0"/>
    <wne:hash wne:val="-1103004094"/>
  </wne:recipientData>
  <wne:recipientData>
    <wne:active wne:val="0"/>
    <wne:hash wne:val="-2064100357"/>
  </wne:recipientData>
  <wne:recipientData>
    <wne:active wne:val="0"/>
    <wne:hash wne:val="1269770676"/>
  </wne:recipientData>
  <wne:recipientData>
    <wne:active wne:val="0"/>
    <wne:hash wne:val="-19856418"/>
  </wne:recipientData>
  <wne:recipientData>
    <wne:active wne:val="0"/>
    <wne:hash wne:val="-980952681"/>
  </wne:recipientData>
  <wne:recipientData>
    <wne:active wne:val="0"/>
    <wne:hash wne:val="-1942048944"/>
  </wne:recipientData>
  <wne:recipientData>
    <wne:active wne:val="0"/>
    <wne:hash wne:val="1391822089"/>
  </wne:recipientData>
  <wne:recipientData>
    <wne:active wne:val="0"/>
    <wne:hash wne:val="430725826"/>
  </wne:recipientData>
  <wne:recipientData>
    <wne:active wne:val="0"/>
    <wne:hash wne:val="-530370437"/>
  </wne:recipientData>
  <wne:recipientData>
    <wne:active wne:val="0"/>
    <wne:hash wne:val="-1491466700"/>
  </wne:recipientData>
  <wne:recipientData>
    <wne:active wne:val="0"/>
    <wne:hash wne:val="1842404333"/>
  </wne:recipientData>
  <wne:recipientData>
    <wne:active wne:val="0"/>
    <wne:hash wne:val="881308070"/>
  </wne:recipientData>
  <wne:recipientData>
    <wne:active wne:val="0"/>
    <wne:hash wne:val="-79788193"/>
  </wne:recipientData>
  <wne:recipientData>
    <wne:active wne:val="0"/>
    <wne:hash wne:val="-1369415287"/>
  </wne:recipientData>
  <wne:recipientData>
    <wne:active wne:val="0"/>
    <wne:hash wne:val="1964455746"/>
  </wne:recipientData>
  <wne:recipientData>
    <wne:active wne:val="0"/>
    <wne:hash wne:val="1003359483"/>
  </wne:recipientData>
  <wne:recipientData>
    <wne:active wne:val="0"/>
    <wne:hash wne:val="42263220"/>
  </wne:recipientData>
  <wne:recipientData>
    <wne:active wne:val="0"/>
    <wne:hash wne:val="-918833043"/>
  </wne:recipientData>
  <wne:recipientData>
    <wne:active wne:val="0"/>
    <wne:hash wne:val="-1879929306"/>
  </wne:recipientData>
  <wne:recipientData>
    <wne:active wne:val="0"/>
    <wne:hash wne:val="1453941727"/>
  </wne:recipientData>
  <wne:recipientData>
    <wne:active wne:val="0"/>
    <wne:hash wne:val="492845464"/>
  </wne:recipientData>
  <wne:recipientData>
    <wne:active wne:val="0"/>
    <wne:hash wne:val="-468250799"/>
  </wne:recipientData>
  <wne:recipientData>
    <wne:active wne:val="0"/>
    <wne:hash wne:val="-1429347062"/>
  </wne:recipientData>
  <wne:recipientData>
    <wne:active wne:val="0"/>
    <wne:hash wne:val="1575993140"/>
  </wne:recipientData>
  <wne:recipientData>
    <wne:active wne:val="0"/>
    <wne:hash wne:val="614896877"/>
  </wne:recipientData>
  <wne:recipientData>
    <wne:active wne:val="0"/>
    <wne:hash wne:val="-346199386"/>
  </wne:recipientData>
  <wne:recipientData>
    <wne:active wne:val="0"/>
    <wne:hash wne:val="-1307295649"/>
  </wne:recipientData>
  <wne:recipientData>
    <wne:active wne:val="0"/>
    <wne:hash wne:val="2026575384"/>
  </wne:recipientData>
  <wne:recipientData>
    <wne:active wne:val="0"/>
    <wne:hash wne:val="1065479121"/>
  </wne:recipientData>
  <wne:recipientData>
    <wne:active wne:val="0"/>
    <wne:hash wne:val="104382858"/>
  </wne:recipientData>
  <wne:recipientData>
    <wne:active wne:val="0"/>
    <wne:hash wne:val="-856713405"/>
  </wne:recipientData>
  <wne:recipientData>
    <wne:active wne:val="0"/>
    <wne:hash wne:val="-1817809668"/>
  </wne:recipientData>
  <wne:recipientData>
    <wne:active wne:val="0"/>
    <wne:hash wne:val="1516061365"/>
  </wne:recipientData>
  <wne:recipientData>
    <wne:active wne:val="0"/>
    <wne:hash wne:val="138568370"/>
  </wne:recipientData>
  <wne:recipientData>
    <wne:active wne:val="0"/>
    <wne:hash wne:val="-822527893"/>
  </wne:recipientData>
  <wne:recipientData>
    <wne:active wne:val="0"/>
    <wne:hash wne:val="-1783624156"/>
  </wne:recipientData>
  <wne:recipientData>
    <wne:active wne:val="0"/>
    <wne:hash wne:val="1550246877"/>
  </wne:recipientData>
  <wne:recipientData>
    <wne:active wne:val="0"/>
    <wne:hash wne:val="589150614"/>
  </wne:recipientData>
  <wne:recipientData>
    <wne:active wne:val="0"/>
    <wne:hash wne:val="-371945649"/>
  </wne:recipientData>
  <wne:recipientData>
    <wne:active wne:val="0"/>
    <wne:hash wne:val="-1333041912"/>
  </wne:recipientData>
  <wne:recipientData>
    <wne:active wne:val="0"/>
    <wne:hash wne:val="2000829121"/>
  </wne:recipientData>
  <wne:recipientData>
    <wne:active wne:val="0"/>
    <wne:hash wne:val="1039732858"/>
  </wne:recipientData>
  <wne:recipientData>
    <wne:active wne:val="0"/>
    <wne:hash wne:val="78636595"/>
  </wne:recipientData>
  <wne:recipientData>
    <wne:active wne:val="0"/>
    <wne:hash wne:val="-1210990499"/>
  </wne:recipientData>
  <wne:recipientData>
    <wne:active wne:val="0"/>
    <wne:hash wne:val="2122880534"/>
  </wne:recipientData>
  <wne:recipientData>
    <wne:active wne:val="0"/>
    <wne:hash wne:val="1161784271"/>
  </wne:recipientData>
  <wne:recipientData>
    <wne:active wne:val="0"/>
    <wne:hash wne:val="200688008"/>
  </wne:recipientData>
  <wne:recipientData>
    <wne:active wne:val="0"/>
    <wne:hash wne:val="-760408255"/>
  </wne:recipientData>
  <wne:recipientData>
    <wne:active wne:val="0"/>
    <wne:hash wne:val="-1721504518"/>
  </wne:recipientData>
  <wne:recipientData>
    <wne:active wne:val="0"/>
    <wne:hash wne:val="1612366515"/>
  </wne:recipientData>
  <wne:recipientData>
    <wne:active wne:val="0"/>
    <wne:hash wne:val="651270252"/>
  </wne:recipientData>
  <wne:recipientData>
    <wne:active wne:val="0"/>
    <wne:hash wne:val="-309826011"/>
  </wne:recipientData>
  <wne:recipientData>
    <wne:active wne:val="0"/>
    <wne:hash wne:val="-1270922274"/>
  </wne:recipientData>
  <wne:recipientData>
    <wne:active wne:val="0"/>
    <wne:hash wne:val="1734417928"/>
  </wne:recipientData>
  <wne:recipientData>
    <wne:active wne:val="0"/>
    <wne:hash wne:val="773321665"/>
  </wne:recipientData>
  <wne:recipientData>
    <wne:active wne:val="0"/>
    <wne:hash wne:val="-187774598"/>
  </wne:recipientData>
  <wne:recipientData>
    <wne:active wne:val="0"/>
    <wne:hash wne:val="-1148870861"/>
  </wne:recipientData>
  <wne:recipientData>
    <wne:active wne:val="0"/>
    <wne:hash wne:val="-2109967124"/>
  </wne:recipientData>
  <wne:recipientData>
    <wne:active wne:val="0"/>
    <wne:hash wne:val="1223903909"/>
  </wne:recipientData>
  <wne:recipientData>
    <wne:active wne:val="0"/>
    <wne:hash wne:val="262807646"/>
  </wne:recipientData>
  <wne:recipientData>
    <wne:active wne:val="0"/>
    <wne:hash wne:val="-698288617"/>
  </wne:recipientData>
  <wne:recipientData>
    <wne:active wne:val="0"/>
    <wne:hash wne:val="-1659384880"/>
  </wne:recipientData>
  <wne:recipientData>
    <wne:active wne:val="0"/>
    <wne:hash wne:val="1674486153"/>
  </wne:recipientData>
  <wne:recipientData>
    <wne:active wne:val="0"/>
    <wne:hash wne:val="384859059"/>
  </wne:recipientData>
  <wne:recipientData>
    <wne:active wne:val="0"/>
    <wne:hash wne:val="-576237204"/>
  </wne:recipientData>
  <wne:recipientData>
    <wne:active wne:val="0"/>
    <wne:hash wne:val="-1537333467"/>
  </wne:recipientData>
  <wne:recipientData>
    <wne:active wne:val="0"/>
    <wne:hash wne:val="1796537566"/>
  </wne:recipientData>
  <wne:recipientData>
    <wne:active wne:val="0"/>
    <wne:hash wne:val="835441303"/>
  </wne:recipientData>
  <wne:recipientData>
    <wne:active wne:val="0"/>
    <wne:hash wne:val="-125654960"/>
  </wne:recipientData>
  <wne:recipientData>
    <wne:active wne:val="0"/>
    <wne:hash wne:val="-1086751223"/>
  </wne:recipientData>
  <wne:recipientData>
    <wne:active wne:val="0"/>
    <wne:hash wne:val="-2047847486"/>
  </wne:recipientData>
  <wne:recipientData>
    <wne:active wne:val="0"/>
    <wne:hash wne:val="1286023547"/>
  </wne:recipientData>
  <wne:recipientData>
    <wne:active wne:val="0"/>
    <wne:hash wne:val="324927284"/>
  </wne:recipientData>
  <wne:recipientData>
    <wne:active wne:val="0"/>
    <wne:hash wne:val="-964699810"/>
  </wne:recipientData>
  <wne:recipientData>
    <wne:active wne:val="0"/>
    <wne:hash wne:val="-1925796073"/>
  </wne:recipientData>
  <wne:recipientData>
    <wne:active wne:val="0"/>
    <wne:hash wne:val="1408074960"/>
  </wne:recipientData>
  <wne:recipientData>
    <wne:active wne:val="0"/>
    <wne:hash wne:val="446978697"/>
  </wne:recipientData>
  <wne:recipientData>
    <wne:active wne:val="0"/>
    <wne:hash wne:val="-514117566"/>
  </wne:recipientData>
  <wne:recipientData>
    <wne:active wne:val="0"/>
    <wne:hash wne:val="-1475213829"/>
  </wne:recipientData>
  <wne:recipientData>
    <wne:active wne:val="0"/>
    <wne:hash wne:val="1858657204"/>
  </wne:recipientData>
  <wne:recipientData>
    <wne:active wne:val="0"/>
    <wne:hash wne:val="897560941"/>
  </wne:recipientData>
  <wne:recipientData>
    <wne:active wne:val="0"/>
    <wne:hash wne:val="-63535322"/>
  </wne:recipientData>
  <wne:recipientData>
    <wne:active wne:val="0"/>
    <wne:hash wne:val="-1024631585"/>
  </wne:recipientData>
  <wne:recipientData>
    <wne:active wne:val="0"/>
    <wne:hash wne:val="1980708617"/>
  </wne:recipientData>
  <wne:recipientData>
    <wne:active wne:val="0"/>
    <wne:hash wne:val="1019612354"/>
  </wne:recipientData>
  <wne:recipientData>
    <wne:active wne:val="0"/>
    <wne:hash wne:val="58516091"/>
  </wne:recipientData>
  <wne:recipientData>
    <wne:active wne:val="0"/>
    <wne:hash wne:val="-902580172"/>
  </wne:recipientData>
  <wne:recipientData>
    <wne:active wne:val="0"/>
    <wne:hash wne:val="-1863676435"/>
  </wne:recipientData>
  <wne:recipientData>
    <wne:active wne:val="0"/>
    <wne:hash wne:val="1470194598"/>
  </wne:recipientData>
  <wne:recipientData>
    <wne:active wne:val="0"/>
    <wne:hash wne:val="509098335"/>
  </wne:recipientData>
  <wne:recipientData>
    <wne:active wne:val="0"/>
    <wne:hash wne:val="-451997928"/>
  </wne:recipientData>
  <wne:recipientData>
    <wne:active wne:val="0"/>
    <wne:hash wne:val="-1413094191"/>
  </wne:recipientData>
  <wne:recipientData>
    <wne:active wne:val="0"/>
    <wne:hash wne:val="1920776842"/>
  </wne:recipientData>
  <wne:recipientData>
    <wne:active wne:val="0"/>
    <wne:hash wne:val="631149748"/>
  </wne:recipientData>
  <wne:recipientData>
    <wne:active wne:val="0"/>
    <wne:hash wne:val="-329946515"/>
  </wne:recipientData>
  <wne:recipientData>
    <wne:active wne:val="0"/>
    <wne:hash wne:val="-1291042778"/>
  </wne:recipientData>
  <wne:recipientData>
    <wne:active wne:val="0"/>
    <wne:hash wne:val="2042828255"/>
  </wne:recipientData>
  <wne:recipientData>
    <wne:active wne:val="0"/>
    <wne:hash wne:val="1081731992"/>
  </wne:recipientData>
  <wne:recipientData>
    <wne:active wne:val="0"/>
    <wne:hash wne:val="120635729"/>
  </wne:recipientData>
  <wne:recipientData>
    <wne:active wne:val="0"/>
    <wne:hash wne:val="-840460534"/>
  </wne:recipientData>
  <wne:recipientData>
    <wne:active wne:val="0"/>
    <wne:hash wne:val="-1801556797"/>
  </wne:recipientData>
  <wne:recipientData>
    <wne:active wne:val="0"/>
    <wne:hash wne:val="1532314236"/>
  </wne:recipientData>
  <wne:recipientData>
    <wne:active wne:val="0"/>
    <wne:hash wne:val="571217973"/>
  </wne:recipientData>
  <wne:recipientData>
    <wne:active wne:val="0"/>
    <wne:hash wne:val="-718409121"/>
  </wne:recipientData>
  <wne:recipientData>
    <wne:active wne:val="0"/>
    <wne:hash wne:val="-1679505384"/>
  </wne:recipientData>
  <wne:recipientData>
    <wne:active wne:val="0"/>
    <wne:hash wne:val="1654365649"/>
  </wne:recipientData>
  <wne:recipientData>
    <wne:active wne:val="0"/>
    <wne:hash wne:val="693269386"/>
  </wne:recipientData>
  <wne:recipientData>
    <wne:active wne:val="0"/>
    <wne:hash wne:val="-267826877"/>
  </wne:recipientData>
  <wne:recipientData>
    <wne:active wne:val="0"/>
    <wne:hash wne:val="-1228923140"/>
  </wne:recipientData>
  <wne:recipientData>
    <wne:active wne:val="0"/>
    <wne:hash wne:val="2104947893"/>
  </wne:recipientData>
  <wne:recipientData>
    <wne:active wne:val="0"/>
    <wne:hash wne:val="1143851630"/>
  </wne:recipientData>
  <wne:recipientData>
    <wne:active wne:val="0"/>
    <wne:hash wne:val="182755367"/>
  </wne:recipientData>
  <wne:recipientData>
    <wne:active wne:val="0"/>
    <wne:hash wne:val="-778340896"/>
  </wne:recipientData>
  <wne:recipientData>
    <wne:active wne:val="0"/>
    <wne:hash wne:val="-2067967990"/>
  </wne:recipientData>
  <wne:recipientData>
    <wne:active wne:val="0"/>
    <wne:hash wne:val="1265903043"/>
  </wne:recipientData>
  <wne:recipientData>
    <wne:active wne:val="0"/>
    <wne:hash wne:val="304806780"/>
  </wne:recipientData>
  <wne:recipientData>
    <wne:active wne:val="0"/>
    <wne:hash wne:val="-656289483"/>
  </wne:recipientData>
  <wne:recipientData>
    <wne:active wne:val="0"/>
    <wne:hash wne:val="-1617385746"/>
  </wne:recipientData>
  <wne:recipientData>
    <wne:active wne:val="0"/>
    <wne:hash wne:val="1716485287"/>
  </wne:recipientData>
  <wne:recipientData>
    <wne:active wne:val="0"/>
    <wne:hash wne:val="755389024"/>
  </wne:recipientData>
  <wne:recipientData>
    <wne:active wne:val="0"/>
    <wne:hash wne:val="-205707239"/>
  </wne:recipientData>
  <wne:recipientData>
    <wne:active wne:val="0"/>
    <wne:hash wne:val="-1166803502"/>
  </wne:recipientData>
  <wne:recipientData>
    <wne:active wne:val="0"/>
    <wne:hash wne:val="-2127899765"/>
  </wne:recipientData>
  <wne:recipientData>
    <wne:active wne:val="0"/>
    <wne:hash wne:val="877440437"/>
  </wne:recipientData>
  <wne:recipientData>
    <wne:active wne:val="0"/>
    <wne:hash wne:val="-83655826"/>
  </wne:recipientData>
  <wne:recipientData>
    <wne:active wne:val="0"/>
    <wne:hash wne:val="-1044752089"/>
  </wne:recipientData>
  <wne:recipientData>
    <wne:active wne:val="0"/>
    <wne:hash wne:val="-2005848352"/>
  </wne:recipientData>
  <wne:recipientData>
    <wne:active wne:val="0"/>
    <wne:hash wne:val="1328022681"/>
  </wne:recipientData>
  <wne:recipientData>
    <wne:active wne:val="0"/>
    <wne:hash wne:val="366926418"/>
  </wne:recipientData>
  <wne:recipientData>
    <wne:active wne:val="0"/>
    <wne:hash wne:val="-594169845"/>
  </wne:recipientData>
  <wne:recipientData>
    <wne:active wne:val="0"/>
    <wne:hash wne:val="-1555266108"/>
  </wne:recipientData>
  <wne:recipientData>
    <wne:active wne:val="0"/>
    <wne:hash wne:val="1778604925"/>
  </wne:recipientData>
  <wne:recipientData>
    <wne:active wne:val="0"/>
    <wne:hash wne:val="817508662"/>
  </wne:recipientData>
  <wne:recipientData>
    <wne:active wne:val="0"/>
    <wne:hash wne:val="-55998433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mailMerge>
    <w:mainDocumentType w:val="formLetters"/>
    <w:linkToQuery/>
    <w:dataType w:val="native"/>
    <w:connectString w:val="Provider=Microsoft.ACE.OLEDB.12.0;User ID=Admin;Data Source=C:\Users\StevenBleck\OneDrive - BZK GmbH (Bildungszentrum der Kreishandwerkerschaft)\BZK\10 Maßnahmendurchführung\PdC\PdC - Datenbank Teilnehmer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Rechnungslegung TN$'` "/>
    <w:activeRecord w:val="43"/>
    <w:odso>
      <w:udl w:val="Provider=Microsoft.ACE.OLEDB.12.0;User ID=Admin;Data Source=C:\Users\StevenBleck\OneDrive - BZK GmbH (Bildungszentrum der Kreishandwerkerschaft)\BZK\10 Maßnahmendurchführung\PdC\PdC - Datenbank Teilnehmer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Rechnungslegung TN$'"/>
      <w:src r:id="rId2"/>
      <w:colDelim w:val="9"/>
      <w:type w:val="database"/>
      <w:fHdr/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Vorname"/>
        <w:mappedName w:val="Vorname"/>
        <w:column w:val="2"/>
        <w:lid w:val="de-DE"/>
      </w:fieldMapData>
      <w:fieldMapData>
        <w:column w:val="0"/>
        <w:lid w:val="de-DE"/>
      </w:fieldMapData>
      <w:fieldMapData>
        <w:type w:val="dbColumn"/>
        <w:name w:val="Nachname"/>
        <w:mappedName w:val="Nachname"/>
        <w:column w:val="1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type w:val="dbColumn"/>
        <w:name w:val="Status"/>
        <w:mappedName w:val="Bundesland/Kanton"/>
        <w:column w:val="6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recipientData r:id="rId3"/>
    </w:odso>
  </w:mailMerge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E6"/>
    <w:rsid w:val="000326CB"/>
    <w:rsid w:val="0005107A"/>
    <w:rsid w:val="00060557"/>
    <w:rsid w:val="00060B4D"/>
    <w:rsid w:val="00065EDE"/>
    <w:rsid w:val="00074AE9"/>
    <w:rsid w:val="0007557C"/>
    <w:rsid w:val="000908C7"/>
    <w:rsid w:val="00092949"/>
    <w:rsid w:val="00092B7C"/>
    <w:rsid w:val="000938EC"/>
    <w:rsid w:val="000A0E5F"/>
    <w:rsid w:val="000C38E3"/>
    <w:rsid w:val="000F4ED7"/>
    <w:rsid w:val="000F5DAE"/>
    <w:rsid w:val="000F603A"/>
    <w:rsid w:val="00101596"/>
    <w:rsid w:val="001040F8"/>
    <w:rsid w:val="00114C3D"/>
    <w:rsid w:val="001162C6"/>
    <w:rsid w:val="0012656A"/>
    <w:rsid w:val="00146A42"/>
    <w:rsid w:val="00166D50"/>
    <w:rsid w:val="001810BC"/>
    <w:rsid w:val="001A2A2F"/>
    <w:rsid w:val="001C4CAB"/>
    <w:rsid w:val="001C5187"/>
    <w:rsid w:val="001D0C36"/>
    <w:rsid w:val="001D7497"/>
    <w:rsid w:val="001E2DDE"/>
    <w:rsid w:val="001E7F11"/>
    <w:rsid w:val="001F59F3"/>
    <w:rsid w:val="002060C2"/>
    <w:rsid w:val="00212B1E"/>
    <w:rsid w:val="002134F7"/>
    <w:rsid w:val="002145F4"/>
    <w:rsid w:val="00216245"/>
    <w:rsid w:val="0022244B"/>
    <w:rsid w:val="00236479"/>
    <w:rsid w:val="00240738"/>
    <w:rsid w:val="00240FD8"/>
    <w:rsid w:val="00251E4B"/>
    <w:rsid w:val="00262457"/>
    <w:rsid w:val="002644CC"/>
    <w:rsid w:val="00273265"/>
    <w:rsid w:val="00292EBB"/>
    <w:rsid w:val="002A00C4"/>
    <w:rsid w:val="002B1E14"/>
    <w:rsid w:val="002B7997"/>
    <w:rsid w:val="002C14D0"/>
    <w:rsid w:val="002C354B"/>
    <w:rsid w:val="002C71F3"/>
    <w:rsid w:val="002C7BA5"/>
    <w:rsid w:val="002E025C"/>
    <w:rsid w:val="002F2C27"/>
    <w:rsid w:val="002F6435"/>
    <w:rsid w:val="00306C30"/>
    <w:rsid w:val="00322675"/>
    <w:rsid w:val="0032459D"/>
    <w:rsid w:val="00351AB9"/>
    <w:rsid w:val="00356022"/>
    <w:rsid w:val="00365D6B"/>
    <w:rsid w:val="00371581"/>
    <w:rsid w:val="0039130A"/>
    <w:rsid w:val="003B37F9"/>
    <w:rsid w:val="003B5465"/>
    <w:rsid w:val="003C35D4"/>
    <w:rsid w:val="003C65BF"/>
    <w:rsid w:val="003E3DC1"/>
    <w:rsid w:val="003E62C4"/>
    <w:rsid w:val="003E7550"/>
    <w:rsid w:val="003F0FC5"/>
    <w:rsid w:val="003F117D"/>
    <w:rsid w:val="004007A6"/>
    <w:rsid w:val="004014E9"/>
    <w:rsid w:val="00401F63"/>
    <w:rsid w:val="00406891"/>
    <w:rsid w:val="0042176E"/>
    <w:rsid w:val="00453471"/>
    <w:rsid w:val="00480520"/>
    <w:rsid w:val="0049563B"/>
    <w:rsid w:val="004963E2"/>
    <w:rsid w:val="004970B0"/>
    <w:rsid w:val="004A0F57"/>
    <w:rsid w:val="004A13D5"/>
    <w:rsid w:val="004B15C7"/>
    <w:rsid w:val="004B3CCF"/>
    <w:rsid w:val="004B7666"/>
    <w:rsid w:val="004C73F7"/>
    <w:rsid w:val="004C799E"/>
    <w:rsid w:val="00502940"/>
    <w:rsid w:val="00503A8D"/>
    <w:rsid w:val="0050584D"/>
    <w:rsid w:val="005105CE"/>
    <w:rsid w:val="00512C87"/>
    <w:rsid w:val="00530A66"/>
    <w:rsid w:val="00534D63"/>
    <w:rsid w:val="005359BD"/>
    <w:rsid w:val="0053782F"/>
    <w:rsid w:val="005476D6"/>
    <w:rsid w:val="00565226"/>
    <w:rsid w:val="00590429"/>
    <w:rsid w:val="005A283D"/>
    <w:rsid w:val="005A2E1A"/>
    <w:rsid w:val="005A415B"/>
    <w:rsid w:val="005A660F"/>
    <w:rsid w:val="005B1B45"/>
    <w:rsid w:val="005B2417"/>
    <w:rsid w:val="005B55BC"/>
    <w:rsid w:val="005C3E72"/>
    <w:rsid w:val="005C4BD0"/>
    <w:rsid w:val="005D5A5D"/>
    <w:rsid w:val="005D7447"/>
    <w:rsid w:val="005D7EC6"/>
    <w:rsid w:val="005E57E0"/>
    <w:rsid w:val="005E5FB4"/>
    <w:rsid w:val="005F0F4A"/>
    <w:rsid w:val="006174FC"/>
    <w:rsid w:val="0063283E"/>
    <w:rsid w:val="00633B45"/>
    <w:rsid w:val="006364FE"/>
    <w:rsid w:val="0065669A"/>
    <w:rsid w:val="006566C2"/>
    <w:rsid w:val="00661224"/>
    <w:rsid w:val="00666873"/>
    <w:rsid w:val="00691BF6"/>
    <w:rsid w:val="006A3599"/>
    <w:rsid w:val="006A62E5"/>
    <w:rsid w:val="006B1B38"/>
    <w:rsid w:val="006B613D"/>
    <w:rsid w:val="006B7736"/>
    <w:rsid w:val="006C507B"/>
    <w:rsid w:val="006F7656"/>
    <w:rsid w:val="00710556"/>
    <w:rsid w:val="00723372"/>
    <w:rsid w:val="00734346"/>
    <w:rsid w:val="00745DBD"/>
    <w:rsid w:val="00773B8E"/>
    <w:rsid w:val="007819AD"/>
    <w:rsid w:val="007826AA"/>
    <w:rsid w:val="007863E6"/>
    <w:rsid w:val="007A7B1B"/>
    <w:rsid w:val="007C4A1C"/>
    <w:rsid w:val="007D1BA1"/>
    <w:rsid w:val="007D63DA"/>
    <w:rsid w:val="007E465C"/>
    <w:rsid w:val="007F5D2F"/>
    <w:rsid w:val="007F6734"/>
    <w:rsid w:val="00817710"/>
    <w:rsid w:val="008342A9"/>
    <w:rsid w:val="008368A7"/>
    <w:rsid w:val="00861928"/>
    <w:rsid w:val="008662C9"/>
    <w:rsid w:val="00871DEC"/>
    <w:rsid w:val="00872B70"/>
    <w:rsid w:val="008903EE"/>
    <w:rsid w:val="008A3F21"/>
    <w:rsid w:val="008A69E7"/>
    <w:rsid w:val="008C1ED9"/>
    <w:rsid w:val="008E2AA2"/>
    <w:rsid w:val="00910326"/>
    <w:rsid w:val="00916C30"/>
    <w:rsid w:val="00922C8B"/>
    <w:rsid w:val="00932517"/>
    <w:rsid w:val="009346BB"/>
    <w:rsid w:val="00944084"/>
    <w:rsid w:val="00945811"/>
    <w:rsid w:val="00952291"/>
    <w:rsid w:val="009663BE"/>
    <w:rsid w:val="009841C5"/>
    <w:rsid w:val="00984D9D"/>
    <w:rsid w:val="009974B8"/>
    <w:rsid w:val="009A0BF3"/>
    <w:rsid w:val="009A102E"/>
    <w:rsid w:val="009B273F"/>
    <w:rsid w:val="009B61FF"/>
    <w:rsid w:val="009C38A5"/>
    <w:rsid w:val="009D7B39"/>
    <w:rsid w:val="009F4CBB"/>
    <w:rsid w:val="00A06058"/>
    <w:rsid w:val="00A06C71"/>
    <w:rsid w:val="00A12600"/>
    <w:rsid w:val="00A14CDF"/>
    <w:rsid w:val="00A15A67"/>
    <w:rsid w:val="00A16CCC"/>
    <w:rsid w:val="00A251A4"/>
    <w:rsid w:val="00A27515"/>
    <w:rsid w:val="00A276CF"/>
    <w:rsid w:val="00A47E21"/>
    <w:rsid w:val="00A55855"/>
    <w:rsid w:val="00A655F3"/>
    <w:rsid w:val="00A779BE"/>
    <w:rsid w:val="00AA7CD9"/>
    <w:rsid w:val="00AC05B9"/>
    <w:rsid w:val="00AC1621"/>
    <w:rsid w:val="00AC271E"/>
    <w:rsid w:val="00AC49ED"/>
    <w:rsid w:val="00AD4705"/>
    <w:rsid w:val="00AF0917"/>
    <w:rsid w:val="00B163D3"/>
    <w:rsid w:val="00B21FBE"/>
    <w:rsid w:val="00B25109"/>
    <w:rsid w:val="00B37552"/>
    <w:rsid w:val="00B60EFD"/>
    <w:rsid w:val="00B67246"/>
    <w:rsid w:val="00B759E6"/>
    <w:rsid w:val="00B75F19"/>
    <w:rsid w:val="00B7658E"/>
    <w:rsid w:val="00B82C17"/>
    <w:rsid w:val="00B859B7"/>
    <w:rsid w:val="00B879F2"/>
    <w:rsid w:val="00BA3C1C"/>
    <w:rsid w:val="00BC2C92"/>
    <w:rsid w:val="00BC6E76"/>
    <w:rsid w:val="00BD662D"/>
    <w:rsid w:val="00BF5CD1"/>
    <w:rsid w:val="00C06948"/>
    <w:rsid w:val="00C23BAF"/>
    <w:rsid w:val="00C266EC"/>
    <w:rsid w:val="00C30DA3"/>
    <w:rsid w:val="00C81D3D"/>
    <w:rsid w:val="00CA0FD0"/>
    <w:rsid w:val="00CA4E05"/>
    <w:rsid w:val="00CD5366"/>
    <w:rsid w:val="00CF4426"/>
    <w:rsid w:val="00CF4DC1"/>
    <w:rsid w:val="00D04C43"/>
    <w:rsid w:val="00D05542"/>
    <w:rsid w:val="00D12D7E"/>
    <w:rsid w:val="00D370C7"/>
    <w:rsid w:val="00D3773C"/>
    <w:rsid w:val="00D50B15"/>
    <w:rsid w:val="00D747A9"/>
    <w:rsid w:val="00D81712"/>
    <w:rsid w:val="00D86F68"/>
    <w:rsid w:val="00D96A9D"/>
    <w:rsid w:val="00D97358"/>
    <w:rsid w:val="00DB21A1"/>
    <w:rsid w:val="00DC5CB8"/>
    <w:rsid w:val="00DD7ED6"/>
    <w:rsid w:val="00DF1361"/>
    <w:rsid w:val="00DF2A14"/>
    <w:rsid w:val="00DF4AC5"/>
    <w:rsid w:val="00DF5FC3"/>
    <w:rsid w:val="00DF6C53"/>
    <w:rsid w:val="00E01463"/>
    <w:rsid w:val="00E05674"/>
    <w:rsid w:val="00E17A09"/>
    <w:rsid w:val="00E17AA6"/>
    <w:rsid w:val="00E21F37"/>
    <w:rsid w:val="00E25A2E"/>
    <w:rsid w:val="00E4305C"/>
    <w:rsid w:val="00E559CC"/>
    <w:rsid w:val="00E6389A"/>
    <w:rsid w:val="00E77F5A"/>
    <w:rsid w:val="00EA1C76"/>
    <w:rsid w:val="00EA222B"/>
    <w:rsid w:val="00EA4B84"/>
    <w:rsid w:val="00EB6C8E"/>
    <w:rsid w:val="00EC4D92"/>
    <w:rsid w:val="00ED6ABB"/>
    <w:rsid w:val="00EF2FA7"/>
    <w:rsid w:val="00F00B73"/>
    <w:rsid w:val="00F07B6B"/>
    <w:rsid w:val="00F13B54"/>
    <w:rsid w:val="00F205BE"/>
    <w:rsid w:val="00F30FA4"/>
    <w:rsid w:val="00F53662"/>
    <w:rsid w:val="00F56BCB"/>
    <w:rsid w:val="00F92CCC"/>
    <w:rsid w:val="00FA4D09"/>
    <w:rsid w:val="00FA5165"/>
    <w:rsid w:val="00FA58DC"/>
    <w:rsid w:val="00FB55F1"/>
    <w:rsid w:val="00FC145E"/>
    <w:rsid w:val="00FC3653"/>
    <w:rsid w:val="00FC47F4"/>
    <w:rsid w:val="00FC6247"/>
    <w:rsid w:val="00FC71E2"/>
    <w:rsid w:val="00FD02E6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BE03B"/>
  <w15:chartTrackingRefBased/>
  <w15:docId w15:val="{5BAC0C5C-7110-4CE6-AAA5-7EF46AD5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7B39"/>
    <w:pPr>
      <w:spacing w:after="20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8368A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D7B39"/>
    <w:pPr>
      <w:spacing w:after="0"/>
      <w:ind w:left="720"/>
      <w:contextualSpacing/>
    </w:pPr>
    <w:rPr>
      <w:rFonts w:ascii="Arial Narrow" w:eastAsia="Calibri" w:hAnsi="Arial Narrow"/>
      <w:sz w:val="24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4B7666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B7666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B766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B7666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29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2949"/>
    <w:rPr>
      <w:rFonts w:ascii="Segoe UI" w:eastAsia="Times New Roman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2B7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60EFD"/>
    <w:rPr>
      <w:color w:val="808080"/>
    </w:rPr>
  </w:style>
  <w:style w:type="paragraph" w:styleId="StandardWeb">
    <w:name w:val="Normal (Web)"/>
    <w:basedOn w:val="Standard"/>
    <w:uiPriority w:val="99"/>
    <w:unhideWhenUsed/>
    <w:rsid w:val="000908C7"/>
    <w:pPr>
      <w:spacing w:after="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0908C7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68A7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sep">
    <w:name w:val="sep"/>
    <w:basedOn w:val="Absatz-Standardschriftart"/>
    <w:rsid w:val="008368A7"/>
  </w:style>
  <w:style w:type="character" w:customStyle="1" w:styleId="na">
    <w:name w:val="na"/>
    <w:basedOn w:val="Absatz-Standardschriftart"/>
    <w:rsid w:val="00633B45"/>
  </w:style>
  <w:style w:type="character" w:customStyle="1" w:styleId="grouped-index">
    <w:name w:val="grouped-index"/>
    <w:basedOn w:val="Absatz-Standardschriftart"/>
    <w:rsid w:val="00633B45"/>
  </w:style>
  <w:style w:type="character" w:customStyle="1" w:styleId="item-name">
    <w:name w:val="item-name"/>
    <w:basedOn w:val="Absatz-Standardschriftart"/>
    <w:rsid w:val="00633B45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B6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3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6347">
              <w:marLeft w:val="0"/>
              <w:marRight w:val="0"/>
              <w:marTop w:val="0"/>
              <w:marBottom w:val="1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9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1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6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7808">
              <w:marLeft w:val="0"/>
              <w:marRight w:val="0"/>
              <w:marTop w:val="284"/>
              <w:marBottom w:val="2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7344">
                  <w:marLeft w:val="0"/>
                  <w:marRight w:val="0"/>
                  <w:marTop w:val="113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075846">
                          <w:marLeft w:val="0"/>
                          <w:marRight w:val="0"/>
                          <w:marTop w:val="0"/>
                          <w:marBottom w:val="454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  <w:div w:id="1165779999">
                  <w:marLeft w:val="0"/>
                  <w:marRight w:val="0"/>
                  <w:marTop w:val="227"/>
                  <w:marBottom w:val="2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9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0495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1848">
                      <w:marLeft w:val="0"/>
                      <w:marRight w:val="0"/>
                      <w:marTop w:val="113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7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0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810843">
          <w:marLeft w:val="0"/>
          <w:marRight w:val="0"/>
          <w:marTop w:val="0"/>
          <w:marBottom w:val="0"/>
          <w:divBdr>
            <w:top w:val="single" w:sz="6" w:space="11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2483">
              <w:marLeft w:val="1134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bzk-bildung.de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AdministratorBZK\OneDrive%20-%20BZK%20GmbH%20(Bildungszentrum%20der%20Kreishandwerkerschaft)\BZK\10%20Ma&#223;nahmendurchf&#252;hrung\PdC\PdC%20-%20Datenbank%20Teilnehmer.xlsx" TargetMode="External"/><Relationship Id="rId1" Type="http://schemas.openxmlformats.org/officeDocument/2006/relationships/attachedTemplate" Target="file:///C:\Users\StevenBleck\OneDrive%20-%20BZK%20GmbH%20(Bildungszentrum%20der%20Kreishandwerkerschaft)\BZK\Verwaltung\06%20Vorlagen\Vorlage%20-%20BZK%20Dokumen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6F4357BA53449A2BB5D84F0979F82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53ED6-76A1-43E2-ADF4-1E47F1B1B4EA}"/>
      </w:docPartPr>
      <w:docPartBody>
        <w:p w:rsidR="00965877" w:rsidRDefault="00965877" w:rsidP="00965877">
          <w:pPr>
            <w:pStyle w:val="76F4357BA53449A2BB5D84F0979F82621"/>
          </w:pPr>
          <w:r w:rsidRPr="00FD02E6">
            <w:rPr>
              <w:rStyle w:val="Platzhaltertext"/>
              <w:rFonts w:eastAsiaTheme="minorHAnsi"/>
              <w:b/>
              <w:bCs/>
              <w:color w:val="FF0000"/>
              <w:sz w:val="48"/>
              <w:szCs w:val="48"/>
            </w:rPr>
            <w:t>Kursbezeichnung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ler Light">
    <w:altName w:val="Calibri"/>
    <w:charset w:val="00"/>
    <w:family w:val="swiss"/>
    <w:pitch w:val="variable"/>
    <w:sig w:usb0="A00000AF" w:usb1="5000205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5F2"/>
    <w:rsid w:val="001E2DDE"/>
    <w:rsid w:val="002F6435"/>
    <w:rsid w:val="00300FD7"/>
    <w:rsid w:val="003E785C"/>
    <w:rsid w:val="0042176E"/>
    <w:rsid w:val="0050584D"/>
    <w:rsid w:val="0055639E"/>
    <w:rsid w:val="005B5B6E"/>
    <w:rsid w:val="005C25F2"/>
    <w:rsid w:val="006E22FB"/>
    <w:rsid w:val="00741A34"/>
    <w:rsid w:val="00965877"/>
    <w:rsid w:val="009A2348"/>
    <w:rsid w:val="009D2AE4"/>
    <w:rsid w:val="00B37552"/>
    <w:rsid w:val="00CD79C7"/>
    <w:rsid w:val="00D055B1"/>
    <w:rsid w:val="00D84886"/>
    <w:rsid w:val="00E05674"/>
    <w:rsid w:val="00F3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65877"/>
    <w:rPr>
      <w:color w:val="808080"/>
    </w:rPr>
  </w:style>
  <w:style w:type="paragraph" w:customStyle="1" w:styleId="76F4357BA53449A2BB5D84F0979F82621">
    <w:name w:val="76F4357BA53449A2BB5D84F0979F82621"/>
    <w:rsid w:val="00965877"/>
    <w:pPr>
      <w:spacing w:after="20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c1d5cd-48f9-4c2f-859b-6345036bb2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EEB45FE1C4F54F854E920287C3F3AC" ma:contentTypeVersion="14" ma:contentTypeDescription="Ein neues Dokument erstellen." ma:contentTypeScope="" ma:versionID="90e5e5b58552f23a60097d7d96c4705e">
  <xsd:schema xmlns:xsd="http://www.w3.org/2001/XMLSchema" xmlns:xs="http://www.w3.org/2001/XMLSchema" xmlns:p="http://schemas.microsoft.com/office/2006/metadata/properties" xmlns:ns3="c2c1d5cd-48f9-4c2f-859b-6345036bb2f9" xmlns:ns4="beb55f45-fb2a-495f-ae06-a539f3fff5f9" targetNamespace="http://schemas.microsoft.com/office/2006/metadata/properties" ma:root="true" ma:fieldsID="364fb9441c5267b1adac1a6edbc2e70c" ns3:_="" ns4:_="">
    <xsd:import namespace="c2c1d5cd-48f9-4c2f-859b-6345036bb2f9"/>
    <xsd:import namespace="beb55f45-fb2a-495f-ae06-a539f3fff5f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1d5cd-48f9-4c2f-859b-6345036bb2f9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55f45-fb2a-495f-ae06-a539f3fff5f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6344C-88DC-4D61-A497-5E0D3170CF14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c2c1d5cd-48f9-4c2f-859b-6345036bb2f9"/>
    <ds:schemaRef ds:uri="http://purl.org/dc/terms/"/>
    <ds:schemaRef ds:uri="http://schemas.openxmlformats.org/package/2006/metadata/core-properties"/>
    <ds:schemaRef ds:uri="http://purl.org/dc/dcmitype/"/>
    <ds:schemaRef ds:uri="beb55f45-fb2a-495f-ae06-a539f3fff5f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31AC9B0-699F-4182-BDB5-9D0912F57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1d5cd-48f9-4c2f-859b-6345036bb2f9"/>
    <ds:schemaRef ds:uri="beb55f45-fb2a-495f-ae06-a539f3fff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CD1713-354B-4587-9212-B0C9235B7B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F3C71E-72C9-47E1-8C24-8B9B25F5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- BZK Dokumente.dotx</Template>
  <TotalTime>0</TotalTime>
  <Pages>1</Pages>
  <Words>179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Bleck</dc:creator>
  <cp:keywords/>
  <dc:description/>
  <cp:lastModifiedBy>Administrator BZK</cp:lastModifiedBy>
  <cp:revision>13</cp:revision>
  <cp:lastPrinted>2024-09-19T11:07:00Z</cp:lastPrinted>
  <dcterms:created xsi:type="dcterms:W3CDTF">2024-04-17T13:06:00Z</dcterms:created>
  <dcterms:modified xsi:type="dcterms:W3CDTF">2024-09-19T11:09:00Z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0x010100B4EEB45FE1C4F54F854E920287C3F3AC</vt:lpwstr>
  </property>
  <property fmtid="{D5CDD505-2E9C-101B-9397-08002B2CF9AE}" pid="3" name="MediaServiceImageTags">
    <vt:lpwstr/>
  </property>
</Properties>
</file>